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16002" w14:textId="62955275" w:rsidR="00E81978" w:rsidRDefault="00B23B13">
      <w:pPr>
        <w:pStyle w:val="Title"/>
      </w:pPr>
      <w:sdt>
        <w:sdtPr>
          <w:alias w:val="Title:"/>
          <w:tag w:val="Title:"/>
          <w:id w:val="726351117"/>
          <w:placeholder>
            <w:docPart w:val="3BA51B7DBA794CA2A240B4ADC3F8EAA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849ED">
            <w:t>Project 3: Scheduling Project Work</w:t>
          </w:r>
        </w:sdtContent>
      </w:sdt>
    </w:p>
    <w:p w14:paraId="5A8CF050" w14:textId="7E8E447E" w:rsidR="00B823AA" w:rsidRDefault="000849ED" w:rsidP="00B823AA">
      <w:pPr>
        <w:pStyle w:val="Title2"/>
      </w:pPr>
      <w:r>
        <w:t>Sara Hussain</w:t>
      </w:r>
    </w:p>
    <w:p w14:paraId="6BEC00C1" w14:textId="5A4B9D80" w:rsidR="00E81978" w:rsidRDefault="000849ED" w:rsidP="00B823AA">
      <w:pPr>
        <w:pStyle w:val="Title2"/>
      </w:pPr>
      <w:r>
        <w:t>University of South Carolina Upstate</w:t>
      </w:r>
    </w:p>
    <w:p w14:paraId="57E5E832" w14:textId="5CFC56CF" w:rsidR="00E81978" w:rsidRDefault="00E81978">
      <w:pPr>
        <w:pStyle w:val="Title"/>
      </w:pPr>
    </w:p>
    <w:p w14:paraId="2A099836" w14:textId="75723083" w:rsidR="00E81978" w:rsidRDefault="00E81978" w:rsidP="00B823AA">
      <w:pPr>
        <w:pStyle w:val="Title2"/>
      </w:pPr>
    </w:p>
    <w:p w14:paraId="4D21257C" w14:textId="24BACA36" w:rsidR="00E81978" w:rsidRDefault="00A27368">
      <w:pPr>
        <w:pStyle w:val="SectionTitle"/>
      </w:pPr>
      <w:r>
        <w:lastRenderedPageBreak/>
        <w:t>Project report</w:t>
      </w:r>
    </w:p>
    <w:p w14:paraId="0BA7E609" w14:textId="3F354CA6" w:rsidR="00E81978" w:rsidRDefault="00A27368" w:rsidP="00DA73F3">
      <w:pPr>
        <w:pStyle w:val="NoSpacing"/>
        <w:numPr>
          <w:ilvl w:val="0"/>
          <w:numId w:val="16"/>
        </w:numPr>
      </w:pPr>
      <w:r>
        <w:t>A summary</w:t>
      </w:r>
      <w:r w:rsidR="00DA73F3">
        <w:t xml:space="preserve"> of project activities identified:</w:t>
      </w:r>
    </w:p>
    <w:p w14:paraId="3A80A41A" w14:textId="207E4251" w:rsidR="00DA73F3" w:rsidRDefault="00DA73F3" w:rsidP="00DA73F3">
      <w:pPr>
        <w:pStyle w:val="NoSpacing"/>
        <w:ind w:left="720"/>
      </w:pPr>
      <w:r>
        <w:t>It is important to include the correct activities needed for the project to be successful in all aspects.</w:t>
      </w:r>
      <w:r w:rsidR="00692071">
        <w:t xml:space="preserve"> Within this project, the activities that will be focused on </w:t>
      </w:r>
      <w:r w:rsidR="00376DEC">
        <w:t xml:space="preserve">are planning and execution. </w:t>
      </w:r>
      <w:r w:rsidR="00617910">
        <w:t xml:space="preserve">Planning is going to include having a team planning meeting, proving a scope statement, developing a WBS, and </w:t>
      </w:r>
      <w:r w:rsidR="00F4522F">
        <w:t xml:space="preserve">making a schedule and cost baseline. The team planning meeting is going to help the team brainstorm all ideas and develop a detailed plan for the project. </w:t>
      </w:r>
      <w:r w:rsidR="009A5FD9">
        <w:t xml:space="preserve">The team will also come up with a scope statement for this project </w:t>
      </w:r>
      <w:r w:rsidR="009C2B6F">
        <w:t xml:space="preserve">which will help plan for the project, too. The WBS is going to be a diagram for the team to visualize. They will also need to come up with a schedule to go by </w:t>
      </w:r>
      <w:r w:rsidR="006236DD">
        <w:t xml:space="preserve">and a cost baseline for the expenses. Executing is going to include surveys and going about the intranet site. </w:t>
      </w:r>
      <w:r w:rsidR="005C7BDB">
        <w:t xml:space="preserve">The team is going to focus on the intranet site by developing the content, coming up with a design, testing it, promoting it, and then rolling it out. The team is also going to take into consideration the project benefits management. </w:t>
      </w:r>
    </w:p>
    <w:p w14:paraId="18563C28" w14:textId="3F4E7CBC" w:rsidR="00DA73F3" w:rsidRDefault="00DA73F3" w:rsidP="00DA73F3">
      <w:pPr>
        <w:pStyle w:val="NoSpacing"/>
        <w:ind w:left="720"/>
      </w:pPr>
    </w:p>
    <w:p w14:paraId="41140699" w14:textId="60086BB8" w:rsidR="00DA73F3" w:rsidRPr="00CA7F9B" w:rsidRDefault="00DA73F3" w:rsidP="00DA73F3">
      <w:pPr>
        <w:pStyle w:val="NoSpacing"/>
        <w:ind w:left="720"/>
        <w:rPr>
          <w:b/>
          <w:bCs/>
        </w:rPr>
      </w:pPr>
      <w:r w:rsidRPr="00CA7F9B">
        <w:rPr>
          <w:b/>
          <w:bCs/>
        </w:rPr>
        <w:t xml:space="preserve">List </w:t>
      </w:r>
      <w:r w:rsidR="00CA7F9B" w:rsidRPr="00CA7F9B">
        <w:rPr>
          <w:b/>
          <w:bCs/>
        </w:rPr>
        <w:t>of</w:t>
      </w:r>
      <w:r w:rsidRPr="00CA7F9B">
        <w:rPr>
          <w:b/>
          <w:bCs/>
        </w:rPr>
        <w:t xml:space="preserve"> Activities:</w:t>
      </w:r>
    </w:p>
    <w:p w14:paraId="24041E33" w14:textId="18CAF0B6" w:rsidR="00DA73F3" w:rsidRDefault="00DA73F3" w:rsidP="00DA73F3">
      <w:pPr>
        <w:pStyle w:val="NoSpacing"/>
        <w:ind w:left="720"/>
      </w:pPr>
      <w:r>
        <w:t xml:space="preserve">Initiating: </w:t>
      </w:r>
      <w:r w:rsidR="00A27368">
        <w:t>3 days</w:t>
      </w:r>
    </w:p>
    <w:p w14:paraId="7FE33157" w14:textId="3A0D83C9" w:rsidR="00A27368" w:rsidRDefault="00A27368" w:rsidP="00DA73F3">
      <w:pPr>
        <w:pStyle w:val="NoSpacing"/>
        <w:ind w:left="720"/>
      </w:pPr>
      <w:r>
        <w:tab/>
        <w:t>Stakeholder identification: 2 days</w:t>
      </w:r>
    </w:p>
    <w:p w14:paraId="33858765" w14:textId="127A3358" w:rsidR="00A27368" w:rsidRDefault="00A27368" w:rsidP="00DA73F3">
      <w:pPr>
        <w:pStyle w:val="NoSpacing"/>
        <w:ind w:left="720"/>
      </w:pPr>
      <w:r>
        <w:tab/>
        <w:t>Kick-off meeting: 1 day</w:t>
      </w:r>
    </w:p>
    <w:p w14:paraId="05DF77E4" w14:textId="690712B5" w:rsidR="00DA73F3" w:rsidRDefault="00DA73F3" w:rsidP="00DA73F3">
      <w:pPr>
        <w:pStyle w:val="NoSpacing"/>
        <w:ind w:left="720"/>
      </w:pPr>
    </w:p>
    <w:p w14:paraId="4F65A263" w14:textId="43C4F1AD" w:rsidR="00DA73F3" w:rsidRDefault="00DA73F3" w:rsidP="00DA73F3">
      <w:pPr>
        <w:pStyle w:val="NoSpacing"/>
        <w:ind w:left="720"/>
      </w:pPr>
      <w:r>
        <w:t xml:space="preserve">Planning: </w:t>
      </w:r>
      <w:r w:rsidR="00A27368">
        <w:t>12 days</w:t>
      </w:r>
    </w:p>
    <w:p w14:paraId="1462AB79" w14:textId="12A41511" w:rsidR="00A27368" w:rsidRDefault="00A27368" w:rsidP="00DA73F3">
      <w:pPr>
        <w:pStyle w:val="NoSpacing"/>
        <w:ind w:left="720"/>
      </w:pPr>
      <w:r>
        <w:tab/>
        <w:t>Team planning meeting: 3 days</w:t>
      </w:r>
    </w:p>
    <w:p w14:paraId="3BC8E3B9" w14:textId="4BB0D7CE" w:rsidR="00A27368" w:rsidRDefault="00A27368" w:rsidP="00DA73F3">
      <w:pPr>
        <w:pStyle w:val="NoSpacing"/>
        <w:ind w:left="720"/>
      </w:pPr>
      <w:r>
        <w:tab/>
        <w:t>Scope statement: 2 days</w:t>
      </w:r>
    </w:p>
    <w:p w14:paraId="5A53E0A3" w14:textId="4C4644CC" w:rsidR="00A27368" w:rsidRDefault="00A27368" w:rsidP="00DA73F3">
      <w:pPr>
        <w:pStyle w:val="NoSpacing"/>
        <w:ind w:left="720"/>
      </w:pPr>
      <w:r>
        <w:lastRenderedPageBreak/>
        <w:tab/>
        <w:t>WBS: 3 days</w:t>
      </w:r>
    </w:p>
    <w:p w14:paraId="3ECA269E" w14:textId="58AC2B23" w:rsidR="00A27368" w:rsidRDefault="00A27368" w:rsidP="00DA73F3">
      <w:pPr>
        <w:pStyle w:val="NoSpacing"/>
        <w:ind w:left="720"/>
      </w:pPr>
      <w:r>
        <w:tab/>
        <w:t>Schedule and cost baseline: 4 days</w:t>
      </w:r>
    </w:p>
    <w:p w14:paraId="65D911DA" w14:textId="5FFFB35B" w:rsidR="00DA73F3" w:rsidRDefault="00A27368" w:rsidP="00A27368">
      <w:pPr>
        <w:pStyle w:val="NoSpacing"/>
        <w:ind w:left="720"/>
      </w:pPr>
      <w:r>
        <w:tab/>
      </w:r>
    </w:p>
    <w:p w14:paraId="24CF4F41" w14:textId="2D28D0BD" w:rsidR="00DA73F3" w:rsidRDefault="00DA73F3" w:rsidP="00DA73F3">
      <w:pPr>
        <w:pStyle w:val="NoSpacing"/>
        <w:ind w:left="720"/>
      </w:pPr>
      <w:r>
        <w:t>Executing:</w:t>
      </w:r>
      <w:r w:rsidR="00A27368">
        <w:t xml:space="preserve"> 21 days</w:t>
      </w:r>
    </w:p>
    <w:p w14:paraId="2326E482" w14:textId="13394E36" w:rsidR="00A27368" w:rsidRDefault="00A27368" w:rsidP="00DA73F3">
      <w:pPr>
        <w:pStyle w:val="NoSpacing"/>
        <w:ind w:left="720"/>
      </w:pPr>
      <w:r>
        <w:tab/>
        <w:t>Surveys: 2 days</w:t>
      </w:r>
    </w:p>
    <w:p w14:paraId="187A2BBC" w14:textId="3BF4048E" w:rsidR="00A27368" w:rsidRDefault="00A27368" w:rsidP="00DA73F3">
      <w:pPr>
        <w:pStyle w:val="NoSpacing"/>
        <w:ind w:left="720"/>
      </w:pPr>
      <w:r>
        <w:tab/>
        <w:t>Intranet site content: 3 days</w:t>
      </w:r>
    </w:p>
    <w:p w14:paraId="1B5F8BFD" w14:textId="58B9ECB4" w:rsidR="00A27368" w:rsidRDefault="00A27368" w:rsidP="00DA73F3">
      <w:pPr>
        <w:pStyle w:val="NoSpacing"/>
        <w:ind w:left="720"/>
      </w:pPr>
      <w:r>
        <w:tab/>
        <w:t>Intranet site design: 4 days</w:t>
      </w:r>
    </w:p>
    <w:p w14:paraId="6FBAAC60" w14:textId="3E30E6EF" w:rsidR="00A27368" w:rsidRDefault="00A27368" w:rsidP="00DA73F3">
      <w:pPr>
        <w:pStyle w:val="NoSpacing"/>
        <w:ind w:left="720"/>
      </w:pPr>
      <w:r>
        <w:tab/>
        <w:t>Intranet site testing: 2 days</w:t>
      </w:r>
    </w:p>
    <w:p w14:paraId="75182C39" w14:textId="7F1AC281" w:rsidR="00A27368" w:rsidRDefault="00A27368" w:rsidP="00DA73F3">
      <w:pPr>
        <w:pStyle w:val="NoSpacing"/>
        <w:ind w:left="720"/>
      </w:pPr>
      <w:r>
        <w:tab/>
        <w:t>Intranet site promotion: 5 days</w:t>
      </w:r>
    </w:p>
    <w:p w14:paraId="40A4BE22" w14:textId="0D16FDBF" w:rsidR="00A27368" w:rsidRDefault="00A27368" w:rsidP="00DA73F3">
      <w:pPr>
        <w:pStyle w:val="NoSpacing"/>
        <w:ind w:left="720"/>
      </w:pPr>
      <w:r>
        <w:tab/>
        <w:t>Intranet site roll-out: 2 days</w:t>
      </w:r>
    </w:p>
    <w:p w14:paraId="461135A5" w14:textId="653F3CCF" w:rsidR="00A27368" w:rsidRDefault="00A27368" w:rsidP="00A27368">
      <w:pPr>
        <w:pStyle w:val="NoSpacing"/>
        <w:ind w:left="720" w:firstLine="720"/>
      </w:pPr>
      <w:r>
        <w:t>Project benefits measurement: 3 days</w:t>
      </w:r>
    </w:p>
    <w:p w14:paraId="1C69AF7B" w14:textId="1D7DC1E6" w:rsidR="00DA73F3" w:rsidRDefault="00DA73F3" w:rsidP="00DA73F3">
      <w:pPr>
        <w:pStyle w:val="NoSpacing"/>
        <w:ind w:left="720"/>
      </w:pPr>
    </w:p>
    <w:p w14:paraId="7C846194" w14:textId="31D91C39" w:rsidR="00DA73F3" w:rsidRDefault="00A27368" w:rsidP="00DA73F3">
      <w:pPr>
        <w:pStyle w:val="NoSpacing"/>
        <w:ind w:left="720"/>
      </w:pPr>
      <w:r>
        <w:t>Monitoring/</w:t>
      </w:r>
      <w:r w:rsidR="00DA73F3">
        <w:t>Controlling:</w:t>
      </w:r>
      <w:r>
        <w:t xml:space="preserve"> 9 days</w:t>
      </w:r>
    </w:p>
    <w:p w14:paraId="5A248419" w14:textId="1A5BE19A" w:rsidR="00A27368" w:rsidRDefault="00A27368" w:rsidP="00DA73F3">
      <w:pPr>
        <w:pStyle w:val="NoSpacing"/>
        <w:ind w:left="720"/>
      </w:pPr>
      <w:r>
        <w:tab/>
        <w:t>Progress reports: 4 days</w:t>
      </w:r>
    </w:p>
    <w:p w14:paraId="74564C79" w14:textId="365940A2" w:rsidR="00A27368" w:rsidRDefault="00A27368" w:rsidP="00DA73F3">
      <w:pPr>
        <w:pStyle w:val="NoSpacing"/>
        <w:ind w:left="720"/>
      </w:pPr>
      <w:r>
        <w:tab/>
        <w:t>Change reports: 5 days</w:t>
      </w:r>
    </w:p>
    <w:p w14:paraId="7B0476BA" w14:textId="754BAB7D" w:rsidR="00DA73F3" w:rsidRDefault="00DA73F3" w:rsidP="00DA73F3">
      <w:pPr>
        <w:pStyle w:val="NoSpacing"/>
        <w:ind w:left="720"/>
      </w:pPr>
    </w:p>
    <w:p w14:paraId="72FEC63B" w14:textId="4A2265A8" w:rsidR="00DA73F3" w:rsidRDefault="00DA73F3" w:rsidP="00DA73F3">
      <w:pPr>
        <w:pStyle w:val="NoSpacing"/>
        <w:ind w:left="720"/>
      </w:pPr>
      <w:r>
        <w:t>Closing:</w:t>
      </w:r>
      <w:r w:rsidR="00A27368">
        <w:t xml:space="preserve"> 10 days</w:t>
      </w:r>
    </w:p>
    <w:p w14:paraId="6BFF8947" w14:textId="343EA14D" w:rsidR="00A27368" w:rsidRDefault="00A27368" w:rsidP="00DA73F3">
      <w:pPr>
        <w:pStyle w:val="NoSpacing"/>
        <w:ind w:left="720"/>
      </w:pPr>
      <w:r>
        <w:tab/>
        <w:t>Final project report: 6 days</w:t>
      </w:r>
    </w:p>
    <w:p w14:paraId="3EEB9217" w14:textId="36BD4B24" w:rsidR="00A27368" w:rsidRDefault="00A27368" w:rsidP="00DA73F3">
      <w:pPr>
        <w:pStyle w:val="NoSpacing"/>
        <w:ind w:left="720"/>
      </w:pPr>
      <w:r>
        <w:tab/>
        <w:t>Final project presentation: 2 days</w:t>
      </w:r>
    </w:p>
    <w:p w14:paraId="2067CB3B" w14:textId="46353936" w:rsidR="00A27368" w:rsidRDefault="00A27368" w:rsidP="00DA73F3">
      <w:pPr>
        <w:pStyle w:val="NoSpacing"/>
        <w:ind w:left="720"/>
      </w:pPr>
      <w:r>
        <w:tab/>
        <w:t>Lessons learned: 2 days</w:t>
      </w:r>
    </w:p>
    <w:p w14:paraId="50DECFB9" w14:textId="0ED3BE2F" w:rsidR="00DA73F3" w:rsidRDefault="00DA73F3" w:rsidP="00DA73F3">
      <w:pPr>
        <w:pStyle w:val="NoSpacing"/>
      </w:pPr>
    </w:p>
    <w:p w14:paraId="6C33B99C" w14:textId="735B7522" w:rsidR="00DA73F3" w:rsidRDefault="00DA73F3" w:rsidP="00DA73F3">
      <w:pPr>
        <w:pStyle w:val="NoSpacing"/>
        <w:numPr>
          <w:ilvl w:val="0"/>
          <w:numId w:val="16"/>
        </w:numPr>
      </w:pPr>
      <w:r>
        <w:t>A summary of the project activities and WBS identified.</w:t>
      </w:r>
    </w:p>
    <w:p w14:paraId="6513BE5E" w14:textId="59558510" w:rsidR="00B42F57" w:rsidRDefault="00B42F57" w:rsidP="00B42F57">
      <w:pPr>
        <w:pStyle w:val="NoSpacing"/>
        <w:ind w:left="720"/>
      </w:pPr>
      <w:r>
        <w:lastRenderedPageBreak/>
        <w:t xml:space="preserve">This project will provide five groups which are project initiation, project planning, project execution, project monitoring/controlling, and project closure. The project initiation will start the project, name the project, and the project will be defined at a broad level. This group will also conduct certain studies as well as requirement gathering and analysis. The project planning group will develop the cost, scope, duration, quality, communication, risk, and resources. The group will also develop a WBS, schedule, and milestone charts, GANTT charts, and deadlines. The project execution group will develop a deliverable and complete it. A lot of tasks in this group will capture project metrics through tasks like status meetings and project status updates, other status reports, human resource needs, and performance reports. The project monitoring/controlling group will mostly deal with measuring the project performance and progression in accordance with the project plan. They will also monitor for scope creep and change of control to track and manage changes to project requirement. The project closure group will formally close the project. The group will deliver the final product. This will also include relieving resources and rewarding the team members. </w:t>
      </w:r>
    </w:p>
    <w:p w14:paraId="5839AF81" w14:textId="295B1C70" w:rsidR="00B42F57" w:rsidRPr="00CA7F9B" w:rsidRDefault="00B42F57" w:rsidP="00B42F57">
      <w:pPr>
        <w:pStyle w:val="NoSpacing"/>
        <w:rPr>
          <w:b/>
          <w:bCs/>
        </w:rPr>
      </w:pPr>
      <w:r w:rsidRPr="00CA7F9B">
        <w:rPr>
          <w:b/>
          <w:bCs/>
        </w:rPr>
        <w:t>PPI CSS Project</w:t>
      </w:r>
    </w:p>
    <w:p w14:paraId="275EBC19" w14:textId="1C9892A8" w:rsidR="002E126A" w:rsidRDefault="002E126A" w:rsidP="00B42F57">
      <w:pPr>
        <w:pStyle w:val="NoSpacing"/>
      </w:pPr>
      <w:r>
        <w:t>Initiating:</w:t>
      </w:r>
    </w:p>
    <w:p w14:paraId="243EF958" w14:textId="3F1FD524" w:rsidR="002E126A" w:rsidRDefault="002E126A" w:rsidP="00B42F57">
      <w:pPr>
        <w:pStyle w:val="NoSpacing"/>
      </w:pPr>
      <w:r>
        <w:tab/>
        <w:t>Defining the scope</w:t>
      </w:r>
    </w:p>
    <w:p w14:paraId="43409BCC" w14:textId="10391E98" w:rsidR="002E126A" w:rsidRDefault="002E126A" w:rsidP="00B42F57">
      <w:pPr>
        <w:pStyle w:val="NoSpacing"/>
      </w:pPr>
      <w:r>
        <w:tab/>
        <w:t>Creating a schedule</w:t>
      </w:r>
    </w:p>
    <w:p w14:paraId="7A57675C" w14:textId="0FD7570B" w:rsidR="002E126A" w:rsidRDefault="002E126A" w:rsidP="00B42F57">
      <w:pPr>
        <w:pStyle w:val="NoSpacing"/>
      </w:pPr>
      <w:r>
        <w:tab/>
        <w:t>Choosing proper team</w:t>
      </w:r>
    </w:p>
    <w:p w14:paraId="5332EFAD" w14:textId="4D342976" w:rsidR="002E126A" w:rsidRDefault="002E126A" w:rsidP="00B42F57">
      <w:pPr>
        <w:pStyle w:val="NoSpacing"/>
      </w:pPr>
      <w:r>
        <w:tab/>
        <w:t>Budget</w:t>
      </w:r>
    </w:p>
    <w:p w14:paraId="65276D54" w14:textId="20D6B93A" w:rsidR="002E126A" w:rsidRDefault="002E126A" w:rsidP="00B42F57">
      <w:pPr>
        <w:pStyle w:val="NoSpacing"/>
      </w:pPr>
      <w:r>
        <w:t>Planning:</w:t>
      </w:r>
    </w:p>
    <w:p w14:paraId="688CBA23" w14:textId="203AECBF" w:rsidR="002E126A" w:rsidRDefault="002E126A" w:rsidP="00B42F57">
      <w:pPr>
        <w:pStyle w:val="NoSpacing"/>
      </w:pPr>
      <w:r>
        <w:tab/>
        <w:t>Meetings</w:t>
      </w:r>
    </w:p>
    <w:p w14:paraId="0F9915E9" w14:textId="687B194F" w:rsidR="002E126A" w:rsidRDefault="002E126A" w:rsidP="00B42F57">
      <w:pPr>
        <w:pStyle w:val="NoSpacing"/>
      </w:pPr>
      <w:r>
        <w:lastRenderedPageBreak/>
        <w:tab/>
        <w:t>Identifying risks</w:t>
      </w:r>
    </w:p>
    <w:p w14:paraId="6C9F1E59" w14:textId="7BD3DBD4" w:rsidR="002E126A" w:rsidRDefault="002E126A" w:rsidP="00B42F57">
      <w:pPr>
        <w:pStyle w:val="NoSpacing"/>
      </w:pPr>
      <w:r>
        <w:tab/>
        <w:t>Verifying project schedule</w:t>
      </w:r>
    </w:p>
    <w:p w14:paraId="09A55F3C" w14:textId="54EDCB18" w:rsidR="002E126A" w:rsidRDefault="002E126A" w:rsidP="00B42F57">
      <w:pPr>
        <w:pStyle w:val="NoSpacing"/>
      </w:pPr>
      <w:r>
        <w:t>Executing:</w:t>
      </w:r>
    </w:p>
    <w:p w14:paraId="41953F6B" w14:textId="5943BDFB" w:rsidR="002E126A" w:rsidRDefault="002E126A" w:rsidP="00B42F57">
      <w:pPr>
        <w:pStyle w:val="NoSpacing"/>
      </w:pPr>
      <w:r>
        <w:tab/>
        <w:t>Hardware</w:t>
      </w:r>
    </w:p>
    <w:p w14:paraId="16DC3202" w14:textId="3E6C89F0" w:rsidR="002E126A" w:rsidRDefault="002E126A" w:rsidP="00B42F57">
      <w:pPr>
        <w:pStyle w:val="NoSpacing"/>
      </w:pPr>
      <w:r>
        <w:tab/>
      </w:r>
      <w:r>
        <w:tab/>
        <w:t>Selection</w:t>
      </w:r>
    </w:p>
    <w:p w14:paraId="64F48B3C" w14:textId="5973B132" w:rsidR="002E126A" w:rsidRDefault="002E126A" w:rsidP="00B42F57">
      <w:pPr>
        <w:pStyle w:val="NoSpacing"/>
      </w:pPr>
      <w:r>
        <w:tab/>
      </w:r>
      <w:r>
        <w:tab/>
        <w:t>Purchase</w:t>
      </w:r>
    </w:p>
    <w:p w14:paraId="46619E1C" w14:textId="0376CE8E" w:rsidR="002E126A" w:rsidRDefault="002E126A" w:rsidP="00B42F57">
      <w:pPr>
        <w:pStyle w:val="NoSpacing"/>
      </w:pPr>
      <w:r>
        <w:tab/>
        <w:t>Software</w:t>
      </w:r>
    </w:p>
    <w:p w14:paraId="7FDEE032" w14:textId="6D065470" w:rsidR="002E126A" w:rsidRDefault="002E126A" w:rsidP="00B42F57">
      <w:pPr>
        <w:pStyle w:val="NoSpacing"/>
      </w:pPr>
      <w:r>
        <w:tab/>
      </w:r>
      <w:r>
        <w:tab/>
        <w:t>Selection</w:t>
      </w:r>
    </w:p>
    <w:p w14:paraId="26E23A9C" w14:textId="3AEFC41A" w:rsidR="002E126A" w:rsidRDefault="002E126A" w:rsidP="00B42F57">
      <w:pPr>
        <w:pStyle w:val="NoSpacing"/>
      </w:pPr>
      <w:r>
        <w:tab/>
      </w:r>
      <w:r>
        <w:tab/>
        <w:t>Purchase</w:t>
      </w:r>
    </w:p>
    <w:p w14:paraId="1B42DC82" w14:textId="23FFEEA0" w:rsidR="002E126A" w:rsidRDefault="002E126A" w:rsidP="00B42F57">
      <w:pPr>
        <w:pStyle w:val="NoSpacing"/>
      </w:pPr>
      <w:r>
        <w:tab/>
      </w:r>
      <w:r>
        <w:tab/>
        <w:t>Creating design</w:t>
      </w:r>
    </w:p>
    <w:p w14:paraId="2C722F37" w14:textId="4C015706" w:rsidR="002E126A" w:rsidRDefault="002E126A" w:rsidP="00B42F57">
      <w:pPr>
        <w:pStyle w:val="NoSpacing"/>
      </w:pPr>
      <w:r>
        <w:t>Control:</w:t>
      </w:r>
    </w:p>
    <w:p w14:paraId="6A746701" w14:textId="1140038A" w:rsidR="002E126A" w:rsidRDefault="002E126A" w:rsidP="00B42F57">
      <w:pPr>
        <w:pStyle w:val="NoSpacing"/>
      </w:pPr>
      <w:r>
        <w:tab/>
        <w:t>Install new hardware</w:t>
      </w:r>
    </w:p>
    <w:p w14:paraId="5FD48DBD" w14:textId="0A967BD5" w:rsidR="002E126A" w:rsidRDefault="002E126A" w:rsidP="00B42F57">
      <w:pPr>
        <w:pStyle w:val="NoSpacing"/>
      </w:pPr>
      <w:r>
        <w:tab/>
      </w:r>
      <w:r>
        <w:tab/>
        <w:t>Run test</w:t>
      </w:r>
    </w:p>
    <w:p w14:paraId="4A195BA4" w14:textId="5DC21407" w:rsidR="002E126A" w:rsidRDefault="002E126A" w:rsidP="00B42F57">
      <w:pPr>
        <w:pStyle w:val="NoSpacing"/>
      </w:pPr>
      <w:r>
        <w:tab/>
        <w:t>Install new software</w:t>
      </w:r>
    </w:p>
    <w:p w14:paraId="79873864" w14:textId="1D51760A" w:rsidR="002E126A" w:rsidRDefault="002E126A" w:rsidP="00B42F57">
      <w:pPr>
        <w:pStyle w:val="NoSpacing"/>
      </w:pPr>
      <w:r>
        <w:tab/>
      </w:r>
      <w:r>
        <w:tab/>
        <w:t>Implement</w:t>
      </w:r>
    </w:p>
    <w:p w14:paraId="592A25B6" w14:textId="338A21D8" w:rsidR="002E126A" w:rsidRDefault="002E126A" w:rsidP="00B42F57">
      <w:pPr>
        <w:pStyle w:val="NoSpacing"/>
      </w:pPr>
      <w:r>
        <w:tab/>
      </w:r>
      <w:r>
        <w:tab/>
        <w:t>Run test</w:t>
      </w:r>
    </w:p>
    <w:p w14:paraId="55412B61" w14:textId="44005366" w:rsidR="002E126A" w:rsidRDefault="002E126A" w:rsidP="00B42F57">
      <w:pPr>
        <w:pStyle w:val="NoSpacing"/>
      </w:pPr>
      <w:r>
        <w:t>Closure:</w:t>
      </w:r>
    </w:p>
    <w:p w14:paraId="5B8C555B" w14:textId="43D13B50" w:rsidR="002E126A" w:rsidRDefault="002E126A" w:rsidP="00B42F57">
      <w:pPr>
        <w:pStyle w:val="NoSpacing"/>
      </w:pPr>
      <w:r>
        <w:tab/>
        <w:t>Implementation plan</w:t>
      </w:r>
    </w:p>
    <w:p w14:paraId="4CDD31E5" w14:textId="624D1666" w:rsidR="002E126A" w:rsidRDefault="002E126A" w:rsidP="00B42F57">
      <w:pPr>
        <w:pStyle w:val="NoSpacing"/>
      </w:pPr>
      <w:r>
        <w:tab/>
        <w:t>Contingency plan</w:t>
      </w:r>
    </w:p>
    <w:p w14:paraId="42613965" w14:textId="03022447" w:rsidR="002E126A" w:rsidRDefault="002E126A" w:rsidP="00B42F57">
      <w:pPr>
        <w:pStyle w:val="NoSpacing"/>
      </w:pPr>
      <w:r>
        <w:tab/>
        <w:t>Monitoring and controlling</w:t>
      </w:r>
    </w:p>
    <w:p w14:paraId="04366CC5" w14:textId="7AF8D39F" w:rsidR="002E126A" w:rsidRDefault="002E126A" w:rsidP="00B42F57">
      <w:pPr>
        <w:pStyle w:val="NoSpacing"/>
      </w:pPr>
      <w:r>
        <w:t>Training:</w:t>
      </w:r>
    </w:p>
    <w:p w14:paraId="36DB63E3" w14:textId="18BAAAD3" w:rsidR="002E126A" w:rsidRDefault="002E126A" w:rsidP="00B42F57">
      <w:pPr>
        <w:pStyle w:val="NoSpacing"/>
      </w:pPr>
      <w:r>
        <w:tab/>
        <w:t>Teach operation of new systems</w:t>
      </w:r>
    </w:p>
    <w:p w14:paraId="4C383146" w14:textId="04FE59D9" w:rsidR="002E126A" w:rsidRDefault="002E126A" w:rsidP="00B42F57">
      <w:pPr>
        <w:pStyle w:val="NoSpacing"/>
      </w:pPr>
      <w:r>
        <w:tab/>
        <w:t>Trouble shooting</w:t>
      </w:r>
    </w:p>
    <w:p w14:paraId="26613D75" w14:textId="77777777" w:rsidR="005C7BDB" w:rsidRDefault="005C7BDB" w:rsidP="00B42F57">
      <w:pPr>
        <w:pStyle w:val="NoSpacing"/>
      </w:pPr>
    </w:p>
    <w:p w14:paraId="5AA1DCDD" w14:textId="0363CAA1" w:rsidR="0057413D" w:rsidRPr="00CA7F9B" w:rsidRDefault="0057413D" w:rsidP="00B42F57">
      <w:pPr>
        <w:pStyle w:val="NoSpacing"/>
        <w:rPr>
          <w:b/>
          <w:bCs/>
        </w:rPr>
      </w:pPr>
      <w:r w:rsidRPr="00CA7F9B">
        <w:rPr>
          <w:b/>
          <w:bCs/>
        </w:rPr>
        <w:t>WBS:</w:t>
      </w:r>
    </w:p>
    <w:p w14:paraId="76A54B84" w14:textId="3E194A42" w:rsidR="002E126A" w:rsidRDefault="002E126A" w:rsidP="00B42F57">
      <w:pPr>
        <w:pStyle w:val="NoSpacing"/>
      </w:pPr>
      <w:r>
        <w:rPr>
          <w:rFonts w:ascii="Arial" w:hAnsi="Arial" w:cs="Arial"/>
          <w:noProof/>
          <w:u w:val="single"/>
        </w:rPr>
        <w:drawing>
          <wp:inline distT="0" distB="0" distL="0" distR="0" wp14:anchorId="7588213E" wp14:editId="02704110">
            <wp:extent cx="5868670" cy="5762847"/>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42ACB3" w14:textId="77E8505A" w:rsidR="00CA7F9B" w:rsidRDefault="00CA7F9B" w:rsidP="00B42F57">
      <w:pPr>
        <w:pStyle w:val="NoSpacing"/>
      </w:pPr>
    </w:p>
    <w:p w14:paraId="39883C10" w14:textId="059E04CD" w:rsidR="0025121C" w:rsidRDefault="0025121C" w:rsidP="0025121C">
      <w:pPr>
        <w:pStyle w:val="NoSpacing"/>
        <w:ind w:left="720"/>
      </w:pPr>
    </w:p>
    <w:p w14:paraId="1A2AE6EB" w14:textId="7AE992EB" w:rsidR="0025121C" w:rsidRDefault="0025121C" w:rsidP="0025121C">
      <w:pPr>
        <w:pStyle w:val="NoSpacing"/>
        <w:ind w:left="720"/>
      </w:pPr>
    </w:p>
    <w:p w14:paraId="6DB6417F" w14:textId="77777777" w:rsidR="0025121C" w:rsidRDefault="0025121C" w:rsidP="0025121C">
      <w:pPr>
        <w:pStyle w:val="NoSpacing"/>
        <w:ind w:left="720"/>
      </w:pPr>
    </w:p>
    <w:p w14:paraId="265F7A51" w14:textId="0BAEA0E8" w:rsidR="00CA7F9B" w:rsidRDefault="004D535E" w:rsidP="0025121C">
      <w:pPr>
        <w:pStyle w:val="NoSpacing"/>
        <w:numPr>
          <w:ilvl w:val="0"/>
          <w:numId w:val="17"/>
        </w:numPr>
      </w:pPr>
      <w:r>
        <w:lastRenderedPageBreak/>
        <w:t>Answers to questions provided:</w:t>
      </w:r>
    </w:p>
    <w:p w14:paraId="65C3E637" w14:textId="77777777" w:rsidR="0025121C" w:rsidRDefault="0025121C" w:rsidP="004D535E">
      <w:pPr>
        <w:pStyle w:val="NoSpacing"/>
        <w:ind w:left="720"/>
      </w:pPr>
    </w:p>
    <w:p w14:paraId="27133D10" w14:textId="03FB965B" w:rsidR="004D535E" w:rsidRDefault="003D6CE2" w:rsidP="004D535E">
      <w:pPr>
        <w:pStyle w:val="NoSpacing"/>
        <w:ind w:left="720"/>
      </w:pPr>
      <w:r>
        <w:t xml:space="preserve">The work items that are </w:t>
      </w:r>
      <w:r w:rsidR="00BA0E13">
        <w:t xml:space="preserve">safe are the items in the </w:t>
      </w:r>
      <w:r w:rsidR="00C22ED6">
        <w:t xml:space="preserve">initiating plan. </w:t>
      </w:r>
      <w:r w:rsidR="00EB6693">
        <w:t>These items are being produced b</w:t>
      </w:r>
      <w:r w:rsidR="00622BBD">
        <w:t xml:space="preserve">efore the project </w:t>
      </w:r>
      <w:r w:rsidR="00970254">
        <w:t>starts</w:t>
      </w:r>
      <w:r w:rsidR="00622BBD">
        <w:t xml:space="preserve"> going through the motions of being finished. It is safe because the team is not </w:t>
      </w:r>
      <w:r w:rsidR="00970254">
        <w:t>completing tasks to actually produce the project.</w:t>
      </w:r>
    </w:p>
    <w:p w14:paraId="6E98D3C1" w14:textId="780096D6" w:rsidR="00970254" w:rsidRDefault="00970254" w:rsidP="004D535E">
      <w:pPr>
        <w:pStyle w:val="NoSpacing"/>
        <w:ind w:left="720"/>
      </w:pPr>
    </w:p>
    <w:p w14:paraId="49A7762B" w14:textId="342B6DD7" w:rsidR="00970254" w:rsidRDefault="00970254" w:rsidP="004D535E">
      <w:pPr>
        <w:pStyle w:val="NoSpacing"/>
        <w:ind w:left="720"/>
      </w:pPr>
      <w:r>
        <w:t>The critical path items are the items in the executing plan.</w:t>
      </w:r>
      <w:r w:rsidR="00B102BC">
        <w:t xml:space="preserve"> There is so </w:t>
      </w:r>
      <w:r w:rsidR="00282EBA">
        <w:t>many</w:t>
      </w:r>
      <w:r w:rsidR="00B102BC">
        <w:t xml:space="preserve"> steps and procedures that need to be done during this plan</w:t>
      </w:r>
      <w:r w:rsidR="00282EBA">
        <w:t xml:space="preserve">. It is like a domino effect. One step effect the other steps. If one step in the plan is not developed successfully </w:t>
      </w:r>
      <w:r w:rsidR="001C4A63">
        <w:t>will affect</w:t>
      </w:r>
      <w:r w:rsidR="00282EBA">
        <w:t xml:space="preserve"> the rest. </w:t>
      </w:r>
    </w:p>
    <w:p w14:paraId="2ADD36DC" w14:textId="038E4E1F" w:rsidR="00282EBA" w:rsidRDefault="00282EBA" w:rsidP="004D535E">
      <w:pPr>
        <w:pStyle w:val="NoSpacing"/>
        <w:ind w:left="720"/>
      </w:pPr>
    </w:p>
    <w:p w14:paraId="0557B795" w14:textId="4F5BCEC2" w:rsidR="00282EBA" w:rsidRDefault="00282EBA" w:rsidP="004D535E">
      <w:pPr>
        <w:pStyle w:val="NoSpacing"/>
        <w:ind w:left="720"/>
      </w:pPr>
      <w:r>
        <w:t>The items</w:t>
      </w:r>
      <w:r w:rsidR="001E30DD">
        <w:t xml:space="preserve"> that would suffer </w:t>
      </w:r>
      <w:r w:rsidR="00B711B5">
        <w:t xml:space="preserve">delays </w:t>
      </w:r>
      <w:r w:rsidR="001E30DD">
        <w:t xml:space="preserve">are in the </w:t>
      </w:r>
      <w:r w:rsidR="00AB571B">
        <w:t>executing plan, too.</w:t>
      </w:r>
      <w:r w:rsidR="00742E92">
        <w:t xml:space="preserve"> There are so many different and important steps that need to be completed in this plan. </w:t>
      </w:r>
      <w:r w:rsidR="0069684E">
        <w:t>The items need to be as detailed as possible which would also cause a delay.</w:t>
      </w:r>
      <w:r w:rsidR="00AB571B">
        <w:t xml:space="preserve"> </w:t>
      </w:r>
      <w:r w:rsidR="00522104">
        <w:t>Common delays would be caused by members of the team if they do not show up when needed. Common delays would also include</w:t>
      </w:r>
      <w:r w:rsidR="005773DC">
        <w:t xml:space="preserve"> aspects of the project taking longer than </w:t>
      </w:r>
      <w:r w:rsidR="001C4A63">
        <w:t xml:space="preserve">expected. </w:t>
      </w:r>
      <w:r w:rsidR="00445F17">
        <w:t xml:space="preserve">If an aspect of the project were to be delayed, it would upset the stakeholders. Also, it will mess up the schedule planned by the team. </w:t>
      </w:r>
      <w:r w:rsidR="00742E92">
        <w:t xml:space="preserve">The cost of certain aspects in the project might increase making the cost of the project all together go up. </w:t>
      </w:r>
    </w:p>
    <w:sdt>
      <w:sdtPr>
        <w:rPr>
          <w:rFonts w:asciiTheme="minorHAnsi" w:eastAsiaTheme="minorEastAsia" w:hAnsiTheme="minorHAnsi" w:cstheme="minorBidi"/>
        </w:rPr>
        <w:id w:val="62297111"/>
        <w:docPartObj>
          <w:docPartGallery w:val="Bibliographies"/>
          <w:docPartUnique/>
        </w:docPartObj>
      </w:sdtPr>
      <w:sdtEndPr/>
      <w:sdtContent>
        <w:p w14:paraId="6B1AADFE" w14:textId="77777777" w:rsidR="00E81978" w:rsidRDefault="005D3A03">
          <w:pPr>
            <w:pStyle w:val="SectionTitle"/>
          </w:pPr>
          <w:r>
            <w:t>References</w:t>
          </w:r>
        </w:p>
        <w:p w14:paraId="51C6611F" w14:textId="77777777" w:rsidR="00B23B13" w:rsidRDefault="00B23B13" w:rsidP="009948E4">
          <w:pPr>
            <w:ind w:firstLine="0"/>
          </w:pPr>
        </w:p>
      </w:sdtContent>
    </w:sdt>
    <w:p w14:paraId="004708CE" w14:textId="32C3BC42" w:rsidR="00B23B13" w:rsidRDefault="00B23B13" w:rsidP="00B23B13">
      <w:pPr>
        <w:pStyle w:val="Bibliography"/>
      </w:pPr>
      <w:r>
        <w:t xml:space="preserve">Reh, J. (2019, November 20). Critical Path Project Management (CPM). Retrieved on March 21, 2021, from </w:t>
      </w:r>
      <w:r w:rsidRPr="00B23B13">
        <w:t>https://www.thebalancecareers.com/critical-path-project-management-cpm-2276128</w:t>
      </w:r>
    </w:p>
    <w:p w14:paraId="40297F7B" w14:textId="2290D17B" w:rsidR="00B23B13" w:rsidRPr="009948E4" w:rsidRDefault="00B23B13" w:rsidP="00B23B13">
      <w:pPr>
        <w:ind w:left="720" w:hanging="720"/>
      </w:pPr>
      <w:r>
        <w:t xml:space="preserve">Kashyap, S. (2020, January 21). What Are Project Activities In Project Management. Retrieved                                           </w:t>
      </w:r>
      <w:r>
        <w:t xml:space="preserve">    </w:t>
      </w:r>
      <w:r>
        <w:t xml:space="preserve">on March 21, 2021, from </w:t>
      </w:r>
      <w:r w:rsidRPr="00B23B13">
        <w:t>https://blog.proofhub.com/what-are-key-project-activities-in-project-management-bf5c939e8c67</w:t>
      </w:r>
    </w:p>
    <w:p w14:paraId="6B161D54" w14:textId="1698D599" w:rsidR="00E81978" w:rsidRPr="009948E4" w:rsidRDefault="00E81978" w:rsidP="009948E4">
      <w:pPr>
        <w:ind w:firstLine="0"/>
      </w:pPr>
    </w:p>
    <w:sectPr w:rsidR="00E81978" w:rsidRPr="009948E4">
      <w:headerReference w:type="default" r:id="rId14"/>
      <w:head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7F31C" w14:textId="77777777" w:rsidR="000849ED" w:rsidRDefault="000849ED">
      <w:pPr>
        <w:spacing w:line="240" w:lineRule="auto"/>
      </w:pPr>
      <w:r>
        <w:separator/>
      </w:r>
    </w:p>
    <w:p w14:paraId="45766D76" w14:textId="77777777" w:rsidR="000849ED" w:rsidRDefault="000849ED"/>
  </w:endnote>
  <w:endnote w:type="continuationSeparator" w:id="0">
    <w:p w14:paraId="4859F4A2" w14:textId="77777777" w:rsidR="000849ED" w:rsidRDefault="000849ED">
      <w:pPr>
        <w:spacing w:line="240" w:lineRule="auto"/>
      </w:pPr>
      <w:r>
        <w:continuationSeparator/>
      </w:r>
    </w:p>
    <w:p w14:paraId="3E0ACA63" w14:textId="77777777" w:rsidR="000849ED" w:rsidRDefault="00084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DBD77" w14:textId="77777777" w:rsidR="000849ED" w:rsidRDefault="000849ED">
      <w:pPr>
        <w:spacing w:line="240" w:lineRule="auto"/>
      </w:pPr>
      <w:r>
        <w:separator/>
      </w:r>
    </w:p>
    <w:p w14:paraId="058A4E1C" w14:textId="77777777" w:rsidR="000849ED" w:rsidRDefault="000849ED"/>
  </w:footnote>
  <w:footnote w:type="continuationSeparator" w:id="0">
    <w:p w14:paraId="1751F98D" w14:textId="77777777" w:rsidR="000849ED" w:rsidRDefault="000849ED">
      <w:pPr>
        <w:spacing w:line="240" w:lineRule="auto"/>
      </w:pPr>
      <w:r>
        <w:continuationSeparator/>
      </w:r>
    </w:p>
    <w:p w14:paraId="3EDF58FC" w14:textId="77777777" w:rsidR="000849ED" w:rsidRDefault="00084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61889" w14:textId="7F19FB90" w:rsidR="00E81978" w:rsidRDefault="00B23B13">
    <w:pPr>
      <w:pStyle w:val="Header"/>
    </w:pPr>
    <w:sdt>
      <w:sdtPr>
        <w:rPr>
          <w:rStyle w:val="Strong"/>
        </w:rPr>
        <w:alias w:val="Running head"/>
        <w:tag w:val=""/>
        <w:id w:val="12739865"/>
        <w:placeholder>
          <w:docPart w:val="CA1A341E0FF04557936549D4D1A21ACF"/>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0849ED">
          <w:rPr>
            <w:rStyle w:val="Strong"/>
          </w:rPr>
          <w:t>Project 3</w:t>
        </w:r>
      </w:sdtContent>
    </w:sdt>
    <w:r w:rsidR="005D3A03">
      <w:rPr>
        <w:rStyle w:val="Strong"/>
      </w:rPr>
      <w:ptab w:relativeTo="margin" w:alignment="right" w:leader="none"/>
    </w:r>
    <w:r w:rsidR="000849ED">
      <w:rPr>
        <w:rStyle w:val="Strong"/>
      </w:rPr>
      <w:t xml:space="preserve">Hussain </w:t>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20A3F" w14:textId="62795CA9" w:rsidR="00E81978" w:rsidRDefault="000849ED">
    <w:pPr>
      <w:pStyle w:val="Header"/>
      <w:rPr>
        <w:rStyle w:val="Strong"/>
      </w:rPr>
    </w:pPr>
    <w:r>
      <w:t>Project 3</w:t>
    </w:r>
    <w:r w:rsidR="005D3A03">
      <w:rPr>
        <w:rStyle w:val="Strong"/>
      </w:rPr>
      <w:ptab w:relativeTo="margin" w:alignment="right" w:leader="none"/>
    </w:r>
    <w:r>
      <w:rPr>
        <w:rStyle w:val="Strong"/>
      </w:rPr>
      <w:t xml:space="preserve">Hussain </w:t>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1</w:t>
    </w:r>
    <w:r w:rsidR="005D3A03">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55F00C6"/>
    <w:multiLevelType w:val="hybridMultilevel"/>
    <w:tmpl w:val="E1E6BE7A"/>
    <w:lvl w:ilvl="0" w:tplc="4DF880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A90D88"/>
    <w:multiLevelType w:val="hybridMultilevel"/>
    <w:tmpl w:val="63B6B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ED"/>
    <w:rsid w:val="000849ED"/>
    <w:rsid w:val="000D3F41"/>
    <w:rsid w:val="001C4A63"/>
    <w:rsid w:val="001E30DD"/>
    <w:rsid w:val="001F46F2"/>
    <w:rsid w:val="0025121C"/>
    <w:rsid w:val="00282EBA"/>
    <w:rsid w:val="002E126A"/>
    <w:rsid w:val="00355DCA"/>
    <w:rsid w:val="00376DEC"/>
    <w:rsid w:val="003D6CE2"/>
    <w:rsid w:val="00445F17"/>
    <w:rsid w:val="004D535E"/>
    <w:rsid w:val="00522104"/>
    <w:rsid w:val="00551A02"/>
    <w:rsid w:val="005534FA"/>
    <w:rsid w:val="0057413D"/>
    <w:rsid w:val="005773DC"/>
    <w:rsid w:val="005C7BDB"/>
    <w:rsid w:val="005D3A03"/>
    <w:rsid w:val="00617910"/>
    <w:rsid w:val="00622BBD"/>
    <w:rsid w:val="006236DD"/>
    <w:rsid w:val="00692071"/>
    <w:rsid w:val="0069684E"/>
    <w:rsid w:val="00742E92"/>
    <w:rsid w:val="008002C0"/>
    <w:rsid w:val="008C5323"/>
    <w:rsid w:val="00970254"/>
    <w:rsid w:val="009948E4"/>
    <w:rsid w:val="009A5FD9"/>
    <w:rsid w:val="009A6A3B"/>
    <w:rsid w:val="009C2B6F"/>
    <w:rsid w:val="00A27368"/>
    <w:rsid w:val="00AB571B"/>
    <w:rsid w:val="00B01970"/>
    <w:rsid w:val="00B102BC"/>
    <w:rsid w:val="00B23B13"/>
    <w:rsid w:val="00B42F57"/>
    <w:rsid w:val="00B711B5"/>
    <w:rsid w:val="00B823AA"/>
    <w:rsid w:val="00BA0E13"/>
    <w:rsid w:val="00BA45DB"/>
    <w:rsid w:val="00BF4184"/>
    <w:rsid w:val="00C0601E"/>
    <w:rsid w:val="00C22ED6"/>
    <w:rsid w:val="00C31D30"/>
    <w:rsid w:val="00CA7F9B"/>
    <w:rsid w:val="00CD6E39"/>
    <w:rsid w:val="00CF6E91"/>
    <w:rsid w:val="00D85B68"/>
    <w:rsid w:val="00DA73F3"/>
    <w:rsid w:val="00E6004D"/>
    <w:rsid w:val="00E81978"/>
    <w:rsid w:val="00EB6693"/>
    <w:rsid w:val="00F379B7"/>
    <w:rsid w:val="00F4522F"/>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30861"/>
  <w15:chartTrackingRefBased/>
  <w15:docId w15:val="{20157A30-E78A-47FF-B05B-60091597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9948E4"/>
    <w:rPr>
      <w:color w:val="5F5F5F" w:themeColor="hyperlink"/>
      <w:u w:val="single"/>
    </w:rPr>
  </w:style>
  <w:style w:type="character" w:styleId="UnresolvedMention">
    <w:name w:val="Unresolved Mention"/>
    <w:basedOn w:val="DefaultParagraphFont"/>
    <w:uiPriority w:val="99"/>
    <w:semiHidden/>
    <w:unhideWhenUsed/>
    <w:rsid w:val="0099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ss_jokjf0n\Downloads\tf03982351_win32%20(3).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A9372-DFA5-4358-B78C-583B83EABAA0}" type="doc">
      <dgm:prSet loTypeId="urn:microsoft.com/office/officeart/2008/layout/HorizontalMultiLevelHierarchy" loCatId="hierarchy" qsTypeId="urn:microsoft.com/office/officeart/2005/8/quickstyle/simple1" qsCatId="simple" csTypeId="urn:microsoft.com/office/officeart/2005/8/colors/colorful3" csCatId="colorful" phldr="1"/>
      <dgm:spPr/>
      <dgm:t>
        <a:bodyPr/>
        <a:lstStyle/>
        <a:p>
          <a:endParaRPr lang="en-US"/>
        </a:p>
      </dgm:t>
    </dgm:pt>
    <dgm:pt modelId="{6DAF5D1B-0D63-475D-9C0A-F8740EF491AC}">
      <dgm:prSet phldrT="[Text]"/>
      <dgm:spPr/>
      <dgm:t>
        <a:bodyPr/>
        <a:lstStyle/>
        <a:p>
          <a:r>
            <a:rPr lang="en-US"/>
            <a:t>PPI CSS Project</a:t>
          </a:r>
        </a:p>
      </dgm:t>
    </dgm:pt>
    <dgm:pt modelId="{C2FCE316-3CE4-4614-B81B-352B2216B936}" type="parTrans" cxnId="{AB8CE156-38B3-4D30-8155-52EFBA98BAD3}">
      <dgm:prSet/>
      <dgm:spPr/>
      <dgm:t>
        <a:bodyPr/>
        <a:lstStyle/>
        <a:p>
          <a:endParaRPr lang="en-US"/>
        </a:p>
      </dgm:t>
    </dgm:pt>
    <dgm:pt modelId="{391F4D7A-F147-42E1-A8B5-EE6D980A01B4}" type="sibTrans" cxnId="{AB8CE156-38B3-4D30-8155-52EFBA98BAD3}">
      <dgm:prSet/>
      <dgm:spPr/>
      <dgm:t>
        <a:bodyPr/>
        <a:lstStyle/>
        <a:p>
          <a:endParaRPr lang="en-US"/>
        </a:p>
      </dgm:t>
    </dgm:pt>
    <dgm:pt modelId="{A6CF946B-29BE-4E84-AD17-8EF3626D2B44}">
      <dgm:prSet phldrT="[Text]"/>
      <dgm:spPr/>
      <dgm:t>
        <a:bodyPr/>
        <a:lstStyle/>
        <a:p>
          <a:r>
            <a:rPr lang="en-US"/>
            <a:t>Initiating</a:t>
          </a:r>
        </a:p>
      </dgm:t>
    </dgm:pt>
    <dgm:pt modelId="{B4D7F3C7-BF40-4A1A-8787-335A82D5D5C8}" type="parTrans" cxnId="{64ECA6B9-346C-48B3-A2DC-EA126E4FCF79}">
      <dgm:prSet/>
      <dgm:spPr/>
      <dgm:t>
        <a:bodyPr/>
        <a:lstStyle/>
        <a:p>
          <a:endParaRPr lang="en-US"/>
        </a:p>
      </dgm:t>
    </dgm:pt>
    <dgm:pt modelId="{C82F9821-989C-44D4-A115-FC82469CAB03}" type="sibTrans" cxnId="{64ECA6B9-346C-48B3-A2DC-EA126E4FCF79}">
      <dgm:prSet/>
      <dgm:spPr/>
      <dgm:t>
        <a:bodyPr/>
        <a:lstStyle/>
        <a:p>
          <a:endParaRPr lang="en-US"/>
        </a:p>
      </dgm:t>
    </dgm:pt>
    <dgm:pt modelId="{F841C34A-5262-48C8-9D90-30FB2267DF90}">
      <dgm:prSet phldrT="[Text]"/>
      <dgm:spPr/>
      <dgm:t>
        <a:bodyPr/>
        <a:lstStyle/>
        <a:p>
          <a:r>
            <a:rPr lang="en-US"/>
            <a:t>Teach operation of new systems</a:t>
          </a:r>
        </a:p>
      </dgm:t>
    </dgm:pt>
    <dgm:pt modelId="{EADCEA8A-2DA7-458C-8E1D-4B920A0592A6}" type="parTrans" cxnId="{66F146A4-6394-427B-995E-4652BD3CFBD3}">
      <dgm:prSet/>
      <dgm:spPr/>
      <dgm:t>
        <a:bodyPr/>
        <a:lstStyle/>
        <a:p>
          <a:endParaRPr lang="en-US"/>
        </a:p>
      </dgm:t>
    </dgm:pt>
    <dgm:pt modelId="{52DE0C50-4DA7-4CAE-A89F-5FF7C08DA418}" type="sibTrans" cxnId="{66F146A4-6394-427B-995E-4652BD3CFBD3}">
      <dgm:prSet/>
      <dgm:spPr/>
      <dgm:t>
        <a:bodyPr/>
        <a:lstStyle/>
        <a:p>
          <a:endParaRPr lang="en-US"/>
        </a:p>
      </dgm:t>
    </dgm:pt>
    <dgm:pt modelId="{5EF68C71-C3DF-4367-B23B-7B7DBBC03FFF}">
      <dgm:prSet phldrT="[Text]"/>
      <dgm:spPr/>
      <dgm:t>
        <a:bodyPr/>
        <a:lstStyle/>
        <a:p>
          <a:r>
            <a:rPr lang="en-US"/>
            <a:t>Trouble shooting</a:t>
          </a:r>
        </a:p>
      </dgm:t>
    </dgm:pt>
    <dgm:pt modelId="{8A0ADEDF-011D-4729-AC4A-EB9C5970F1F1}" type="parTrans" cxnId="{93E8D862-3BA5-454B-9F44-862D743E0026}">
      <dgm:prSet/>
      <dgm:spPr/>
      <dgm:t>
        <a:bodyPr/>
        <a:lstStyle/>
        <a:p>
          <a:endParaRPr lang="en-US"/>
        </a:p>
      </dgm:t>
    </dgm:pt>
    <dgm:pt modelId="{88241EF0-332C-4124-B477-299228E97B25}" type="sibTrans" cxnId="{93E8D862-3BA5-454B-9F44-862D743E0026}">
      <dgm:prSet/>
      <dgm:spPr/>
      <dgm:t>
        <a:bodyPr/>
        <a:lstStyle/>
        <a:p>
          <a:endParaRPr lang="en-US"/>
        </a:p>
      </dgm:t>
    </dgm:pt>
    <dgm:pt modelId="{775A5AB3-15E1-4898-AAAD-69BCA1869B5F}">
      <dgm:prSet phldrT="[Text]"/>
      <dgm:spPr/>
      <dgm:t>
        <a:bodyPr/>
        <a:lstStyle/>
        <a:p>
          <a:r>
            <a:rPr lang="en-US"/>
            <a:t>Planning</a:t>
          </a:r>
        </a:p>
      </dgm:t>
    </dgm:pt>
    <dgm:pt modelId="{12DF4A76-3CD5-4924-9E3D-B18CDC9483BB}" type="parTrans" cxnId="{B6662F2D-3A5B-4DCB-B7CC-ABDB26049A00}">
      <dgm:prSet/>
      <dgm:spPr/>
      <dgm:t>
        <a:bodyPr/>
        <a:lstStyle/>
        <a:p>
          <a:endParaRPr lang="en-US"/>
        </a:p>
      </dgm:t>
    </dgm:pt>
    <dgm:pt modelId="{A4D98798-A042-4848-983F-6C07B2B9F0EE}" type="sibTrans" cxnId="{B6662F2D-3A5B-4DCB-B7CC-ABDB26049A00}">
      <dgm:prSet/>
      <dgm:spPr/>
      <dgm:t>
        <a:bodyPr/>
        <a:lstStyle/>
        <a:p>
          <a:endParaRPr lang="en-US"/>
        </a:p>
      </dgm:t>
    </dgm:pt>
    <dgm:pt modelId="{80874B89-D6EE-4AF4-84C1-3E1FE53840C8}">
      <dgm:prSet phldrT="[Text]"/>
      <dgm:spPr/>
      <dgm:t>
        <a:bodyPr/>
        <a:lstStyle/>
        <a:p>
          <a:r>
            <a:rPr lang="en-US"/>
            <a:t>Executing</a:t>
          </a:r>
        </a:p>
      </dgm:t>
    </dgm:pt>
    <dgm:pt modelId="{9E612901-1DAA-4E73-86F0-AF2A8516D12D}" type="parTrans" cxnId="{41F2B10E-F8D1-4275-A07F-ED015EF4D678}">
      <dgm:prSet/>
      <dgm:spPr/>
      <dgm:t>
        <a:bodyPr/>
        <a:lstStyle/>
        <a:p>
          <a:endParaRPr lang="en-US"/>
        </a:p>
      </dgm:t>
    </dgm:pt>
    <dgm:pt modelId="{EFC0D91C-988E-498D-B380-B3F6A44C14B0}" type="sibTrans" cxnId="{41F2B10E-F8D1-4275-A07F-ED015EF4D678}">
      <dgm:prSet/>
      <dgm:spPr/>
      <dgm:t>
        <a:bodyPr/>
        <a:lstStyle/>
        <a:p>
          <a:endParaRPr lang="en-US"/>
        </a:p>
      </dgm:t>
    </dgm:pt>
    <dgm:pt modelId="{1F787DDC-E6C9-4B23-B7D5-A9E3DE084D70}">
      <dgm:prSet phldrT="[Text]"/>
      <dgm:spPr/>
      <dgm:t>
        <a:bodyPr/>
        <a:lstStyle/>
        <a:p>
          <a:r>
            <a:rPr lang="en-US"/>
            <a:t>Control</a:t>
          </a:r>
        </a:p>
      </dgm:t>
    </dgm:pt>
    <dgm:pt modelId="{E4AB3A14-74EA-4ED3-A856-5CA2701FE808}" type="parTrans" cxnId="{972C6C20-3E41-4240-AF73-390083D2212B}">
      <dgm:prSet/>
      <dgm:spPr/>
      <dgm:t>
        <a:bodyPr/>
        <a:lstStyle/>
        <a:p>
          <a:endParaRPr lang="en-US"/>
        </a:p>
      </dgm:t>
    </dgm:pt>
    <dgm:pt modelId="{72446118-B23D-45B0-87DC-49F3611A63B6}" type="sibTrans" cxnId="{972C6C20-3E41-4240-AF73-390083D2212B}">
      <dgm:prSet/>
      <dgm:spPr/>
      <dgm:t>
        <a:bodyPr/>
        <a:lstStyle/>
        <a:p>
          <a:endParaRPr lang="en-US"/>
        </a:p>
      </dgm:t>
    </dgm:pt>
    <dgm:pt modelId="{FE224901-8DCB-4F8F-BEA6-7D8F44989A57}">
      <dgm:prSet phldrT="[Text]"/>
      <dgm:spPr/>
      <dgm:t>
        <a:bodyPr/>
        <a:lstStyle/>
        <a:p>
          <a:r>
            <a:rPr lang="en-US"/>
            <a:t>Closure</a:t>
          </a:r>
        </a:p>
      </dgm:t>
    </dgm:pt>
    <dgm:pt modelId="{0AB5376B-9D8A-42E1-8EEB-E3B4B2FD1A10}" type="parTrans" cxnId="{28E096ED-D2EA-417E-AECA-20A0D2CCE327}">
      <dgm:prSet/>
      <dgm:spPr/>
      <dgm:t>
        <a:bodyPr/>
        <a:lstStyle/>
        <a:p>
          <a:endParaRPr lang="en-US"/>
        </a:p>
      </dgm:t>
    </dgm:pt>
    <dgm:pt modelId="{3523E3FB-7B23-4FB2-A205-C87C931DF72F}" type="sibTrans" cxnId="{28E096ED-D2EA-417E-AECA-20A0D2CCE327}">
      <dgm:prSet/>
      <dgm:spPr/>
      <dgm:t>
        <a:bodyPr/>
        <a:lstStyle/>
        <a:p>
          <a:endParaRPr lang="en-US"/>
        </a:p>
      </dgm:t>
    </dgm:pt>
    <dgm:pt modelId="{B90088BB-DC38-4964-B116-8F1E86E0FDF0}">
      <dgm:prSet phldrT="[Text]"/>
      <dgm:spPr/>
      <dgm:t>
        <a:bodyPr/>
        <a:lstStyle/>
        <a:p>
          <a:r>
            <a:rPr lang="en-US"/>
            <a:t>Training</a:t>
          </a:r>
        </a:p>
      </dgm:t>
    </dgm:pt>
    <dgm:pt modelId="{E33F7DE8-35BB-4780-BC91-862E5CC4ADA0}" type="parTrans" cxnId="{2B69A599-7656-43E7-B6C0-9BB58D3CD1F1}">
      <dgm:prSet/>
      <dgm:spPr/>
      <dgm:t>
        <a:bodyPr/>
        <a:lstStyle/>
        <a:p>
          <a:endParaRPr lang="en-US"/>
        </a:p>
      </dgm:t>
    </dgm:pt>
    <dgm:pt modelId="{F890C168-A361-4AC1-9417-AE5AF4A2B646}" type="sibTrans" cxnId="{2B69A599-7656-43E7-B6C0-9BB58D3CD1F1}">
      <dgm:prSet/>
      <dgm:spPr/>
      <dgm:t>
        <a:bodyPr/>
        <a:lstStyle/>
        <a:p>
          <a:endParaRPr lang="en-US"/>
        </a:p>
      </dgm:t>
    </dgm:pt>
    <dgm:pt modelId="{6C16F5D9-AD0A-41A3-9A1F-359F4D8232EC}">
      <dgm:prSet phldrT="[Text]"/>
      <dgm:spPr/>
      <dgm:t>
        <a:bodyPr/>
        <a:lstStyle/>
        <a:p>
          <a:r>
            <a:rPr lang="en-US"/>
            <a:t>Implementation plan</a:t>
          </a:r>
        </a:p>
      </dgm:t>
    </dgm:pt>
    <dgm:pt modelId="{D00FC9C9-869C-4D26-B72A-047F681D4FA9}" type="parTrans" cxnId="{BD40B3D7-90DB-4A7E-B600-22A0D637A614}">
      <dgm:prSet/>
      <dgm:spPr/>
      <dgm:t>
        <a:bodyPr/>
        <a:lstStyle/>
        <a:p>
          <a:endParaRPr lang="en-US"/>
        </a:p>
      </dgm:t>
    </dgm:pt>
    <dgm:pt modelId="{D9024C04-F27C-493D-97F3-5D7BC6A016D3}" type="sibTrans" cxnId="{BD40B3D7-90DB-4A7E-B600-22A0D637A614}">
      <dgm:prSet/>
      <dgm:spPr/>
      <dgm:t>
        <a:bodyPr/>
        <a:lstStyle/>
        <a:p>
          <a:endParaRPr lang="en-US"/>
        </a:p>
      </dgm:t>
    </dgm:pt>
    <dgm:pt modelId="{54706682-C510-42A6-8E14-6E9137C4F7AB}">
      <dgm:prSet phldrT="[Text]"/>
      <dgm:spPr/>
      <dgm:t>
        <a:bodyPr/>
        <a:lstStyle/>
        <a:p>
          <a:r>
            <a:rPr lang="en-US"/>
            <a:t>Contigency plan</a:t>
          </a:r>
        </a:p>
      </dgm:t>
    </dgm:pt>
    <dgm:pt modelId="{839B5CBE-545A-44B1-B9AC-5422904F12EE}" type="parTrans" cxnId="{FB302D18-550F-4077-8A30-71BD4EA4CE4B}">
      <dgm:prSet/>
      <dgm:spPr/>
      <dgm:t>
        <a:bodyPr/>
        <a:lstStyle/>
        <a:p>
          <a:endParaRPr lang="en-US"/>
        </a:p>
      </dgm:t>
    </dgm:pt>
    <dgm:pt modelId="{B2442347-0492-499C-B297-5C6EE80BD8AD}" type="sibTrans" cxnId="{FB302D18-550F-4077-8A30-71BD4EA4CE4B}">
      <dgm:prSet/>
      <dgm:spPr/>
      <dgm:t>
        <a:bodyPr/>
        <a:lstStyle/>
        <a:p>
          <a:endParaRPr lang="en-US"/>
        </a:p>
      </dgm:t>
    </dgm:pt>
    <dgm:pt modelId="{3F0DCBEE-8785-4CED-BCD6-43D8B0DABF31}">
      <dgm:prSet phldrT="[Text]"/>
      <dgm:spPr/>
      <dgm:t>
        <a:bodyPr/>
        <a:lstStyle/>
        <a:p>
          <a:r>
            <a:rPr lang="en-US"/>
            <a:t>Monitoring and controlling</a:t>
          </a:r>
        </a:p>
      </dgm:t>
    </dgm:pt>
    <dgm:pt modelId="{3714DEC9-0C29-41D8-A26A-4FD821FD5C28}" type="parTrans" cxnId="{D5FE34FD-3E3C-4AA2-9A81-4D7C539A0F41}">
      <dgm:prSet/>
      <dgm:spPr/>
      <dgm:t>
        <a:bodyPr/>
        <a:lstStyle/>
        <a:p>
          <a:endParaRPr lang="en-US"/>
        </a:p>
      </dgm:t>
    </dgm:pt>
    <dgm:pt modelId="{E6CDCD8A-4DF4-44DA-ACB4-9BA917FB7B84}" type="sibTrans" cxnId="{D5FE34FD-3E3C-4AA2-9A81-4D7C539A0F41}">
      <dgm:prSet/>
      <dgm:spPr/>
      <dgm:t>
        <a:bodyPr/>
        <a:lstStyle/>
        <a:p>
          <a:endParaRPr lang="en-US"/>
        </a:p>
      </dgm:t>
    </dgm:pt>
    <dgm:pt modelId="{DEF40A9D-1EB3-4C87-92FA-72EB23C7A9FB}">
      <dgm:prSet phldrT="[Text]"/>
      <dgm:spPr/>
      <dgm:t>
        <a:bodyPr/>
        <a:lstStyle/>
        <a:p>
          <a:r>
            <a:rPr lang="en-US"/>
            <a:t>Install new hardware</a:t>
          </a:r>
        </a:p>
      </dgm:t>
    </dgm:pt>
    <dgm:pt modelId="{DFA0F8A8-B4C3-47D6-8107-1CA463232A83}" type="parTrans" cxnId="{C77BBCE2-49A9-4ED8-AC9B-F0AF6507AE6A}">
      <dgm:prSet/>
      <dgm:spPr/>
      <dgm:t>
        <a:bodyPr/>
        <a:lstStyle/>
        <a:p>
          <a:endParaRPr lang="en-US"/>
        </a:p>
      </dgm:t>
    </dgm:pt>
    <dgm:pt modelId="{CC0B5F63-0DC5-46A8-8D8C-A97E6A828573}" type="sibTrans" cxnId="{C77BBCE2-49A9-4ED8-AC9B-F0AF6507AE6A}">
      <dgm:prSet/>
      <dgm:spPr/>
      <dgm:t>
        <a:bodyPr/>
        <a:lstStyle/>
        <a:p>
          <a:endParaRPr lang="en-US"/>
        </a:p>
      </dgm:t>
    </dgm:pt>
    <dgm:pt modelId="{B8DB1D90-BA84-4B29-8EEF-04D860EDEBEB}">
      <dgm:prSet phldrT="[Text]"/>
      <dgm:spPr/>
      <dgm:t>
        <a:bodyPr/>
        <a:lstStyle/>
        <a:p>
          <a:r>
            <a:rPr lang="en-US"/>
            <a:t>Install new software</a:t>
          </a:r>
        </a:p>
      </dgm:t>
    </dgm:pt>
    <dgm:pt modelId="{CBECE01F-2E99-48F4-BBF2-49195BE4FEA2}" type="parTrans" cxnId="{5CE12828-D771-4AB2-AC54-677185363D61}">
      <dgm:prSet/>
      <dgm:spPr/>
      <dgm:t>
        <a:bodyPr/>
        <a:lstStyle/>
        <a:p>
          <a:endParaRPr lang="en-US"/>
        </a:p>
      </dgm:t>
    </dgm:pt>
    <dgm:pt modelId="{417B4AFC-FF4E-4A45-B71E-D5CC4698A4F8}" type="sibTrans" cxnId="{5CE12828-D771-4AB2-AC54-677185363D61}">
      <dgm:prSet/>
      <dgm:spPr/>
      <dgm:t>
        <a:bodyPr/>
        <a:lstStyle/>
        <a:p>
          <a:endParaRPr lang="en-US"/>
        </a:p>
      </dgm:t>
    </dgm:pt>
    <dgm:pt modelId="{95153D2B-9199-4AA7-AA5F-1BEC8720A01E}">
      <dgm:prSet phldrT="[Text]"/>
      <dgm:spPr/>
      <dgm:t>
        <a:bodyPr/>
        <a:lstStyle/>
        <a:p>
          <a:r>
            <a:rPr lang="en-US"/>
            <a:t>Run test</a:t>
          </a:r>
        </a:p>
      </dgm:t>
    </dgm:pt>
    <dgm:pt modelId="{FF632553-1252-471D-90B7-97B8A03A628B}" type="parTrans" cxnId="{AAA779AF-6C45-496B-981F-9DDF5DEFB682}">
      <dgm:prSet/>
      <dgm:spPr/>
      <dgm:t>
        <a:bodyPr/>
        <a:lstStyle/>
        <a:p>
          <a:endParaRPr lang="en-US"/>
        </a:p>
      </dgm:t>
    </dgm:pt>
    <dgm:pt modelId="{A20430A2-4304-41BE-B9BB-33DB3E07AB17}" type="sibTrans" cxnId="{AAA779AF-6C45-496B-981F-9DDF5DEFB682}">
      <dgm:prSet/>
      <dgm:spPr/>
      <dgm:t>
        <a:bodyPr/>
        <a:lstStyle/>
        <a:p>
          <a:endParaRPr lang="en-US"/>
        </a:p>
      </dgm:t>
    </dgm:pt>
    <dgm:pt modelId="{CEB49077-CB94-441D-BE85-2EFFBB0F91C7}">
      <dgm:prSet phldrT="[Text]"/>
      <dgm:spPr/>
      <dgm:t>
        <a:bodyPr/>
        <a:lstStyle/>
        <a:p>
          <a:r>
            <a:rPr lang="en-US"/>
            <a:t>Implement</a:t>
          </a:r>
        </a:p>
      </dgm:t>
    </dgm:pt>
    <dgm:pt modelId="{BF263E1A-9E4A-44CC-9A4F-3BF32A05C764}" type="parTrans" cxnId="{CF07B154-8DD7-4B15-B215-ABEC725FDCFD}">
      <dgm:prSet/>
      <dgm:spPr/>
      <dgm:t>
        <a:bodyPr/>
        <a:lstStyle/>
        <a:p>
          <a:endParaRPr lang="en-US"/>
        </a:p>
      </dgm:t>
    </dgm:pt>
    <dgm:pt modelId="{6678709B-C4B7-449C-8A28-E9734FF53984}" type="sibTrans" cxnId="{CF07B154-8DD7-4B15-B215-ABEC725FDCFD}">
      <dgm:prSet/>
      <dgm:spPr/>
      <dgm:t>
        <a:bodyPr/>
        <a:lstStyle/>
        <a:p>
          <a:endParaRPr lang="en-US"/>
        </a:p>
      </dgm:t>
    </dgm:pt>
    <dgm:pt modelId="{C8E05BAE-DCE3-4C64-9B61-312276980F3A}">
      <dgm:prSet phldrT="[Text]"/>
      <dgm:spPr/>
      <dgm:t>
        <a:bodyPr/>
        <a:lstStyle/>
        <a:p>
          <a:r>
            <a:rPr lang="en-US"/>
            <a:t>Run test</a:t>
          </a:r>
        </a:p>
      </dgm:t>
    </dgm:pt>
    <dgm:pt modelId="{7645D4D8-4BAE-45BD-A42E-0F841872AEE7}" type="parTrans" cxnId="{31CB0D36-9936-48E1-8586-ACA832A43F5A}">
      <dgm:prSet/>
      <dgm:spPr/>
      <dgm:t>
        <a:bodyPr/>
        <a:lstStyle/>
        <a:p>
          <a:endParaRPr lang="en-US"/>
        </a:p>
      </dgm:t>
    </dgm:pt>
    <dgm:pt modelId="{B38BC4DA-6785-4CFB-94AF-9418CBE4D272}" type="sibTrans" cxnId="{31CB0D36-9936-48E1-8586-ACA832A43F5A}">
      <dgm:prSet/>
      <dgm:spPr/>
      <dgm:t>
        <a:bodyPr/>
        <a:lstStyle/>
        <a:p>
          <a:endParaRPr lang="en-US"/>
        </a:p>
      </dgm:t>
    </dgm:pt>
    <dgm:pt modelId="{73648535-886C-45DA-8A36-3B3E64226FCF}">
      <dgm:prSet phldrT="[Text]"/>
      <dgm:spPr/>
      <dgm:t>
        <a:bodyPr/>
        <a:lstStyle/>
        <a:p>
          <a:r>
            <a:rPr lang="en-US"/>
            <a:t>Defining the scope</a:t>
          </a:r>
        </a:p>
      </dgm:t>
    </dgm:pt>
    <dgm:pt modelId="{A94C47F7-23D0-4934-9C87-64A0A949AA26}" type="parTrans" cxnId="{A7BFD639-691C-49A8-B6B3-08B44112DE88}">
      <dgm:prSet/>
      <dgm:spPr/>
      <dgm:t>
        <a:bodyPr/>
        <a:lstStyle/>
        <a:p>
          <a:endParaRPr lang="en-US"/>
        </a:p>
      </dgm:t>
    </dgm:pt>
    <dgm:pt modelId="{DB72E05F-F4A7-4969-A392-72169012EF8A}" type="sibTrans" cxnId="{A7BFD639-691C-49A8-B6B3-08B44112DE88}">
      <dgm:prSet/>
      <dgm:spPr/>
      <dgm:t>
        <a:bodyPr/>
        <a:lstStyle/>
        <a:p>
          <a:endParaRPr lang="en-US"/>
        </a:p>
      </dgm:t>
    </dgm:pt>
    <dgm:pt modelId="{D353C8D2-761A-4880-916E-A9C293859624}">
      <dgm:prSet phldrT="[Text]"/>
      <dgm:spPr/>
      <dgm:t>
        <a:bodyPr/>
        <a:lstStyle/>
        <a:p>
          <a:r>
            <a:rPr lang="en-US"/>
            <a:t>Creating a schedule</a:t>
          </a:r>
        </a:p>
      </dgm:t>
    </dgm:pt>
    <dgm:pt modelId="{F1498C3F-9061-4C1D-B28A-99D48B1EE61F}" type="parTrans" cxnId="{991B3E3D-9F85-4180-9A42-79CDA85EF65D}">
      <dgm:prSet/>
      <dgm:spPr/>
      <dgm:t>
        <a:bodyPr/>
        <a:lstStyle/>
        <a:p>
          <a:endParaRPr lang="en-US"/>
        </a:p>
      </dgm:t>
    </dgm:pt>
    <dgm:pt modelId="{9EC304C4-8B5E-40FE-BC3A-4D397B760862}" type="sibTrans" cxnId="{991B3E3D-9F85-4180-9A42-79CDA85EF65D}">
      <dgm:prSet/>
      <dgm:spPr/>
      <dgm:t>
        <a:bodyPr/>
        <a:lstStyle/>
        <a:p>
          <a:endParaRPr lang="en-US"/>
        </a:p>
      </dgm:t>
    </dgm:pt>
    <dgm:pt modelId="{21E9C0D2-3808-4CE1-B95F-15A461BE586C}">
      <dgm:prSet phldrT="[Text]"/>
      <dgm:spPr/>
      <dgm:t>
        <a:bodyPr/>
        <a:lstStyle/>
        <a:p>
          <a:r>
            <a:rPr lang="en-US"/>
            <a:t>Choosing proper team</a:t>
          </a:r>
        </a:p>
      </dgm:t>
    </dgm:pt>
    <dgm:pt modelId="{C8055B77-B6D6-44CB-B3F7-886D3A1C260E}" type="parTrans" cxnId="{9CC8C9D0-AD1A-46E7-B883-7DFCDF7F2D60}">
      <dgm:prSet/>
      <dgm:spPr/>
      <dgm:t>
        <a:bodyPr/>
        <a:lstStyle/>
        <a:p>
          <a:endParaRPr lang="en-US"/>
        </a:p>
      </dgm:t>
    </dgm:pt>
    <dgm:pt modelId="{7F8185EA-84A5-4D00-93D2-76F06A649AD3}" type="sibTrans" cxnId="{9CC8C9D0-AD1A-46E7-B883-7DFCDF7F2D60}">
      <dgm:prSet/>
      <dgm:spPr/>
      <dgm:t>
        <a:bodyPr/>
        <a:lstStyle/>
        <a:p>
          <a:endParaRPr lang="en-US"/>
        </a:p>
      </dgm:t>
    </dgm:pt>
    <dgm:pt modelId="{CBEDDB77-88A9-4E40-BD92-2109AAD3BBB4}">
      <dgm:prSet phldrT="[Text]"/>
      <dgm:spPr/>
      <dgm:t>
        <a:bodyPr/>
        <a:lstStyle/>
        <a:p>
          <a:r>
            <a:rPr lang="en-US"/>
            <a:t>Budget</a:t>
          </a:r>
        </a:p>
      </dgm:t>
    </dgm:pt>
    <dgm:pt modelId="{527E16D5-BD22-4C9B-A967-BAEF148B0976}" type="parTrans" cxnId="{743B0427-BA48-42EB-9C20-2628445171FE}">
      <dgm:prSet/>
      <dgm:spPr/>
      <dgm:t>
        <a:bodyPr/>
        <a:lstStyle/>
        <a:p>
          <a:endParaRPr lang="en-US"/>
        </a:p>
      </dgm:t>
    </dgm:pt>
    <dgm:pt modelId="{B9E4AE38-58E1-4553-A53C-AFDCDA7185C0}" type="sibTrans" cxnId="{743B0427-BA48-42EB-9C20-2628445171FE}">
      <dgm:prSet/>
      <dgm:spPr/>
      <dgm:t>
        <a:bodyPr/>
        <a:lstStyle/>
        <a:p>
          <a:endParaRPr lang="en-US"/>
        </a:p>
      </dgm:t>
    </dgm:pt>
    <dgm:pt modelId="{518271D6-6234-424A-B58B-E311967F5B1C}">
      <dgm:prSet phldrT="[Text]"/>
      <dgm:spPr/>
      <dgm:t>
        <a:bodyPr/>
        <a:lstStyle/>
        <a:p>
          <a:r>
            <a:rPr lang="en-US"/>
            <a:t>Meetings</a:t>
          </a:r>
        </a:p>
      </dgm:t>
    </dgm:pt>
    <dgm:pt modelId="{853FB873-D30C-445C-812F-3C06AFC3A35B}" type="parTrans" cxnId="{F42BF292-2E44-476E-9C01-ABF3BDE1C921}">
      <dgm:prSet/>
      <dgm:spPr/>
      <dgm:t>
        <a:bodyPr/>
        <a:lstStyle/>
        <a:p>
          <a:endParaRPr lang="en-US"/>
        </a:p>
      </dgm:t>
    </dgm:pt>
    <dgm:pt modelId="{A491181C-437D-497D-9500-0ADE4C9E2582}" type="sibTrans" cxnId="{F42BF292-2E44-476E-9C01-ABF3BDE1C921}">
      <dgm:prSet/>
      <dgm:spPr/>
      <dgm:t>
        <a:bodyPr/>
        <a:lstStyle/>
        <a:p>
          <a:endParaRPr lang="en-US"/>
        </a:p>
      </dgm:t>
    </dgm:pt>
    <dgm:pt modelId="{2317C822-2C79-4BCE-BBC7-B475FB2C4724}">
      <dgm:prSet phldrT="[Text]"/>
      <dgm:spPr/>
      <dgm:t>
        <a:bodyPr/>
        <a:lstStyle/>
        <a:p>
          <a:r>
            <a:rPr lang="en-US"/>
            <a:t>Identifying risks</a:t>
          </a:r>
        </a:p>
      </dgm:t>
    </dgm:pt>
    <dgm:pt modelId="{5345EB8C-B0E3-4AD0-AC01-CB12AE185956}" type="parTrans" cxnId="{E7B31917-352A-4E67-8679-E94E2FCFE57A}">
      <dgm:prSet/>
      <dgm:spPr/>
      <dgm:t>
        <a:bodyPr/>
        <a:lstStyle/>
        <a:p>
          <a:endParaRPr lang="en-US"/>
        </a:p>
      </dgm:t>
    </dgm:pt>
    <dgm:pt modelId="{31939DF2-DFA8-49BB-BA32-B40AF1B24B93}" type="sibTrans" cxnId="{E7B31917-352A-4E67-8679-E94E2FCFE57A}">
      <dgm:prSet/>
      <dgm:spPr/>
      <dgm:t>
        <a:bodyPr/>
        <a:lstStyle/>
        <a:p>
          <a:endParaRPr lang="en-US"/>
        </a:p>
      </dgm:t>
    </dgm:pt>
    <dgm:pt modelId="{5D700FBF-97F0-4A21-93D7-A8ADAB916FAA}">
      <dgm:prSet phldrT="[Text]"/>
      <dgm:spPr/>
      <dgm:t>
        <a:bodyPr/>
        <a:lstStyle/>
        <a:p>
          <a:r>
            <a:rPr lang="en-US"/>
            <a:t>Verifying project schedule</a:t>
          </a:r>
        </a:p>
      </dgm:t>
    </dgm:pt>
    <dgm:pt modelId="{20F86000-EFD2-43F8-9EB5-53BDE8CE9CA3}" type="parTrans" cxnId="{134ABF29-DD47-4589-AAB0-6578C5371958}">
      <dgm:prSet/>
      <dgm:spPr/>
      <dgm:t>
        <a:bodyPr/>
        <a:lstStyle/>
        <a:p>
          <a:endParaRPr lang="en-US"/>
        </a:p>
      </dgm:t>
    </dgm:pt>
    <dgm:pt modelId="{9A21D52B-035E-46AD-903A-554437092DB2}" type="sibTrans" cxnId="{134ABF29-DD47-4589-AAB0-6578C5371958}">
      <dgm:prSet/>
      <dgm:spPr/>
      <dgm:t>
        <a:bodyPr/>
        <a:lstStyle/>
        <a:p>
          <a:endParaRPr lang="en-US"/>
        </a:p>
      </dgm:t>
    </dgm:pt>
    <dgm:pt modelId="{38916F17-8BA1-4035-842F-8ED3B2C613B6}">
      <dgm:prSet phldrT="[Text]"/>
      <dgm:spPr/>
      <dgm:t>
        <a:bodyPr/>
        <a:lstStyle/>
        <a:p>
          <a:r>
            <a:rPr lang="en-US"/>
            <a:t>Hardware</a:t>
          </a:r>
        </a:p>
      </dgm:t>
    </dgm:pt>
    <dgm:pt modelId="{25FD2272-28FF-43F2-A39F-B66467EA8EFC}" type="parTrans" cxnId="{484A446E-EB45-4DEC-97ED-7DC7717B1080}">
      <dgm:prSet/>
      <dgm:spPr/>
      <dgm:t>
        <a:bodyPr/>
        <a:lstStyle/>
        <a:p>
          <a:endParaRPr lang="en-US"/>
        </a:p>
      </dgm:t>
    </dgm:pt>
    <dgm:pt modelId="{F1B6BD66-A426-46D4-AFE3-5227C17B7390}" type="sibTrans" cxnId="{484A446E-EB45-4DEC-97ED-7DC7717B1080}">
      <dgm:prSet/>
      <dgm:spPr/>
      <dgm:t>
        <a:bodyPr/>
        <a:lstStyle/>
        <a:p>
          <a:endParaRPr lang="en-US"/>
        </a:p>
      </dgm:t>
    </dgm:pt>
    <dgm:pt modelId="{2BC88DA6-C94E-4944-877B-153EDCD8F71E}">
      <dgm:prSet phldrT="[Text]"/>
      <dgm:spPr/>
      <dgm:t>
        <a:bodyPr/>
        <a:lstStyle/>
        <a:p>
          <a:r>
            <a:rPr lang="en-US"/>
            <a:t>Selection</a:t>
          </a:r>
        </a:p>
      </dgm:t>
    </dgm:pt>
    <dgm:pt modelId="{9BCA2D2C-208B-46CC-81BD-2C14CB18DD96}" type="parTrans" cxnId="{3172601F-DA51-4879-AEEA-A54FE0A49E25}">
      <dgm:prSet/>
      <dgm:spPr/>
      <dgm:t>
        <a:bodyPr/>
        <a:lstStyle/>
        <a:p>
          <a:endParaRPr lang="en-US"/>
        </a:p>
      </dgm:t>
    </dgm:pt>
    <dgm:pt modelId="{D7E6BE82-40FC-4F85-AEF1-742E0115C269}" type="sibTrans" cxnId="{3172601F-DA51-4879-AEEA-A54FE0A49E25}">
      <dgm:prSet/>
      <dgm:spPr/>
      <dgm:t>
        <a:bodyPr/>
        <a:lstStyle/>
        <a:p>
          <a:endParaRPr lang="en-US"/>
        </a:p>
      </dgm:t>
    </dgm:pt>
    <dgm:pt modelId="{137FE7A1-6470-4C7A-8803-65FBAFEA8A4E}">
      <dgm:prSet phldrT="[Text]"/>
      <dgm:spPr/>
      <dgm:t>
        <a:bodyPr/>
        <a:lstStyle/>
        <a:p>
          <a:r>
            <a:rPr lang="en-US"/>
            <a:t>Purchase</a:t>
          </a:r>
        </a:p>
      </dgm:t>
    </dgm:pt>
    <dgm:pt modelId="{82DD4B3D-D0D2-47B1-A401-3C6DDABFBF93}" type="parTrans" cxnId="{64D1CA1D-5819-4213-80CD-A9341626919E}">
      <dgm:prSet/>
      <dgm:spPr/>
      <dgm:t>
        <a:bodyPr/>
        <a:lstStyle/>
        <a:p>
          <a:endParaRPr lang="en-US"/>
        </a:p>
      </dgm:t>
    </dgm:pt>
    <dgm:pt modelId="{F6C72AA7-2E2D-4036-9D9C-CD0BBC278716}" type="sibTrans" cxnId="{64D1CA1D-5819-4213-80CD-A9341626919E}">
      <dgm:prSet/>
      <dgm:spPr/>
      <dgm:t>
        <a:bodyPr/>
        <a:lstStyle/>
        <a:p>
          <a:endParaRPr lang="en-US"/>
        </a:p>
      </dgm:t>
    </dgm:pt>
    <dgm:pt modelId="{AA34DFF2-5BF6-496C-8969-014A2C12D6C2}">
      <dgm:prSet phldrT="[Text]"/>
      <dgm:spPr/>
      <dgm:t>
        <a:bodyPr/>
        <a:lstStyle/>
        <a:p>
          <a:r>
            <a:rPr lang="en-US"/>
            <a:t>Software</a:t>
          </a:r>
        </a:p>
      </dgm:t>
    </dgm:pt>
    <dgm:pt modelId="{A72A1E9A-DD28-4E55-9CC7-470D3DFD8DCB}" type="parTrans" cxnId="{9A9A7C8B-F340-4F5A-BFDF-57BF33D2EAC1}">
      <dgm:prSet/>
      <dgm:spPr/>
      <dgm:t>
        <a:bodyPr/>
        <a:lstStyle/>
        <a:p>
          <a:endParaRPr lang="en-US"/>
        </a:p>
      </dgm:t>
    </dgm:pt>
    <dgm:pt modelId="{363A5176-DB76-4182-A0C7-F704F53B66C2}" type="sibTrans" cxnId="{9A9A7C8B-F340-4F5A-BFDF-57BF33D2EAC1}">
      <dgm:prSet/>
      <dgm:spPr/>
      <dgm:t>
        <a:bodyPr/>
        <a:lstStyle/>
        <a:p>
          <a:endParaRPr lang="en-US"/>
        </a:p>
      </dgm:t>
    </dgm:pt>
    <dgm:pt modelId="{D0DF90A6-D3C4-4BB6-BA3E-C9A07E54D9B1}">
      <dgm:prSet phldrT="[Text]"/>
      <dgm:spPr/>
      <dgm:t>
        <a:bodyPr/>
        <a:lstStyle/>
        <a:p>
          <a:r>
            <a:rPr lang="en-US"/>
            <a:t>Selection</a:t>
          </a:r>
        </a:p>
      </dgm:t>
    </dgm:pt>
    <dgm:pt modelId="{D0F4CF0C-D339-490D-A526-8AD66ED2E4B0}" type="parTrans" cxnId="{B5AD73EF-BF1E-42BA-893D-4A8AFED2398C}">
      <dgm:prSet/>
      <dgm:spPr/>
      <dgm:t>
        <a:bodyPr/>
        <a:lstStyle/>
        <a:p>
          <a:endParaRPr lang="en-US"/>
        </a:p>
      </dgm:t>
    </dgm:pt>
    <dgm:pt modelId="{962DBE35-12E2-40E2-AA4B-A370400A590F}" type="sibTrans" cxnId="{B5AD73EF-BF1E-42BA-893D-4A8AFED2398C}">
      <dgm:prSet/>
      <dgm:spPr/>
      <dgm:t>
        <a:bodyPr/>
        <a:lstStyle/>
        <a:p>
          <a:endParaRPr lang="en-US"/>
        </a:p>
      </dgm:t>
    </dgm:pt>
    <dgm:pt modelId="{036DF7CF-8510-4BCD-AE08-E29723C8816B}">
      <dgm:prSet phldrT="[Text]"/>
      <dgm:spPr/>
      <dgm:t>
        <a:bodyPr/>
        <a:lstStyle/>
        <a:p>
          <a:r>
            <a:rPr lang="en-US"/>
            <a:t>Purchase</a:t>
          </a:r>
        </a:p>
      </dgm:t>
    </dgm:pt>
    <dgm:pt modelId="{4E31DE88-E9EF-469A-A1AF-48A31D578D1E}" type="parTrans" cxnId="{EA939587-AE28-4B09-954D-2D68D741378D}">
      <dgm:prSet/>
      <dgm:spPr/>
      <dgm:t>
        <a:bodyPr/>
        <a:lstStyle/>
        <a:p>
          <a:endParaRPr lang="en-US"/>
        </a:p>
      </dgm:t>
    </dgm:pt>
    <dgm:pt modelId="{EC28CF2B-1734-4DE5-A798-1A8127540A93}" type="sibTrans" cxnId="{EA939587-AE28-4B09-954D-2D68D741378D}">
      <dgm:prSet/>
      <dgm:spPr/>
      <dgm:t>
        <a:bodyPr/>
        <a:lstStyle/>
        <a:p>
          <a:endParaRPr lang="en-US"/>
        </a:p>
      </dgm:t>
    </dgm:pt>
    <dgm:pt modelId="{9A9042F8-AC81-4C18-A006-C1B9E825406F}">
      <dgm:prSet phldrT="[Text]"/>
      <dgm:spPr/>
      <dgm:t>
        <a:bodyPr/>
        <a:lstStyle/>
        <a:p>
          <a:r>
            <a:rPr lang="en-US"/>
            <a:t>Creating design</a:t>
          </a:r>
        </a:p>
      </dgm:t>
    </dgm:pt>
    <dgm:pt modelId="{E3A0827E-8CD9-4711-9BD7-AAA7284A1D00}" type="parTrans" cxnId="{D5454AB3-AAF6-41BB-9D45-3C1FFEEF2A00}">
      <dgm:prSet/>
      <dgm:spPr/>
      <dgm:t>
        <a:bodyPr/>
        <a:lstStyle/>
        <a:p>
          <a:endParaRPr lang="en-US"/>
        </a:p>
      </dgm:t>
    </dgm:pt>
    <dgm:pt modelId="{93EF876B-E3E4-4B76-85B8-A57B367DB3B3}" type="sibTrans" cxnId="{D5454AB3-AAF6-41BB-9D45-3C1FFEEF2A00}">
      <dgm:prSet/>
      <dgm:spPr/>
      <dgm:t>
        <a:bodyPr/>
        <a:lstStyle/>
        <a:p>
          <a:endParaRPr lang="en-US"/>
        </a:p>
      </dgm:t>
    </dgm:pt>
    <dgm:pt modelId="{27DB965B-C1CA-47C0-AC4E-6A304744A2E4}" type="pres">
      <dgm:prSet presAssocID="{B3FA9372-DFA5-4358-B78C-583B83EABAA0}" presName="Name0" presStyleCnt="0">
        <dgm:presLayoutVars>
          <dgm:chPref val="1"/>
          <dgm:dir/>
          <dgm:animOne val="branch"/>
          <dgm:animLvl val="lvl"/>
          <dgm:resizeHandles val="exact"/>
        </dgm:presLayoutVars>
      </dgm:prSet>
      <dgm:spPr/>
    </dgm:pt>
    <dgm:pt modelId="{A679FA5E-52D4-4031-BD7B-4E92504EF2A9}" type="pres">
      <dgm:prSet presAssocID="{6DAF5D1B-0D63-475D-9C0A-F8740EF491AC}" presName="root1" presStyleCnt="0"/>
      <dgm:spPr/>
    </dgm:pt>
    <dgm:pt modelId="{A808E09D-0E65-4B2B-ADD7-50BABC2595E8}" type="pres">
      <dgm:prSet presAssocID="{6DAF5D1B-0D63-475D-9C0A-F8740EF491AC}" presName="LevelOneTextNode" presStyleLbl="node0" presStyleIdx="0" presStyleCnt="1">
        <dgm:presLayoutVars>
          <dgm:chPref val="3"/>
        </dgm:presLayoutVars>
      </dgm:prSet>
      <dgm:spPr/>
    </dgm:pt>
    <dgm:pt modelId="{963EB1E9-DE84-4EC7-845A-C3145961FBDE}" type="pres">
      <dgm:prSet presAssocID="{6DAF5D1B-0D63-475D-9C0A-F8740EF491AC}" presName="level2hierChild" presStyleCnt="0"/>
      <dgm:spPr/>
    </dgm:pt>
    <dgm:pt modelId="{DC1E0D4B-2760-471C-B44D-6E6080983F08}" type="pres">
      <dgm:prSet presAssocID="{B4D7F3C7-BF40-4A1A-8787-335A82D5D5C8}" presName="conn2-1" presStyleLbl="parChTrans1D2" presStyleIdx="0" presStyleCnt="6"/>
      <dgm:spPr/>
    </dgm:pt>
    <dgm:pt modelId="{C89D4501-D52A-4DA8-A995-220E03849ECD}" type="pres">
      <dgm:prSet presAssocID="{B4D7F3C7-BF40-4A1A-8787-335A82D5D5C8}" presName="connTx" presStyleLbl="parChTrans1D2" presStyleIdx="0" presStyleCnt="6"/>
      <dgm:spPr/>
    </dgm:pt>
    <dgm:pt modelId="{EEB34AD0-6C67-415F-9D24-2ABDC659A5FF}" type="pres">
      <dgm:prSet presAssocID="{A6CF946B-29BE-4E84-AD17-8EF3626D2B44}" presName="root2" presStyleCnt="0"/>
      <dgm:spPr/>
    </dgm:pt>
    <dgm:pt modelId="{CF40F25D-2EAF-43C8-9832-BD402FB10A0A}" type="pres">
      <dgm:prSet presAssocID="{A6CF946B-29BE-4E84-AD17-8EF3626D2B44}" presName="LevelTwoTextNode" presStyleLbl="node2" presStyleIdx="0" presStyleCnt="6">
        <dgm:presLayoutVars>
          <dgm:chPref val="3"/>
        </dgm:presLayoutVars>
      </dgm:prSet>
      <dgm:spPr/>
    </dgm:pt>
    <dgm:pt modelId="{98552316-BDE8-46E3-9958-C9393672A786}" type="pres">
      <dgm:prSet presAssocID="{A6CF946B-29BE-4E84-AD17-8EF3626D2B44}" presName="level3hierChild" presStyleCnt="0"/>
      <dgm:spPr/>
    </dgm:pt>
    <dgm:pt modelId="{012D0D4E-30DA-466F-9F37-0A7152DA1FC3}" type="pres">
      <dgm:prSet presAssocID="{A94C47F7-23D0-4934-9C87-64A0A949AA26}" presName="conn2-1" presStyleLbl="parChTrans1D3" presStyleIdx="0" presStyleCnt="16"/>
      <dgm:spPr/>
    </dgm:pt>
    <dgm:pt modelId="{0363D5BE-5ADA-4288-980D-818EA6F6E55A}" type="pres">
      <dgm:prSet presAssocID="{A94C47F7-23D0-4934-9C87-64A0A949AA26}" presName="connTx" presStyleLbl="parChTrans1D3" presStyleIdx="0" presStyleCnt="16"/>
      <dgm:spPr/>
    </dgm:pt>
    <dgm:pt modelId="{AC3EEAF6-3AEC-40BF-AE58-05A15B0B2158}" type="pres">
      <dgm:prSet presAssocID="{73648535-886C-45DA-8A36-3B3E64226FCF}" presName="root2" presStyleCnt="0"/>
      <dgm:spPr/>
    </dgm:pt>
    <dgm:pt modelId="{787F6658-9602-4B87-9056-2C318CD3DA20}" type="pres">
      <dgm:prSet presAssocID="{73648535-886C-45DA-8A36-3B3E64226FCF}" presName="LevelTwoTextNode" presStyleLbl="node3" presStyleIdx="0" presStyleCnt="16">
        <dgm:presLayoutVars>
          <dgm:chPref val="3"/>
        </dgm:presLayoutVars>
      </dgm:prSet>
      <dgm:spPr/>
    </dgm:pt>
    <dgm:pt modelId="{1B0F2286-B779-4062-BB55-4D7145A2560D}" type="pres">
      <dgm:prSet presAssocID="{73648535-886C-45DA-8A36-3B3E64226FCF}" presName="level3hierChild" presStyleCnt="0"/>
      <dgm:spPr/>
    </dgm:pt>
    <dgm:pt modelId="{791C9311-10E1-44BF-885D-E27D8977E22B}" type="pres">
      <dgm:prSet presAssocID="{F1498C3F-9061-4C1D-B28A-99D48B1EE61F}" presName="conn2-1" presStyleLbl="parChTrans1D3" presStyleIdx="1" presStyleCnt="16"/>
      <dgm:spPr/>
    </dgm:pt>
    <dgm:pt modelId="{0271605D-D7BF-4C1B-9C89-AD068147F3CE}" type="pres">
      <dgm:prSet presAssocID="{F1498C3F-9061-4C1D-B28A-99D48B1EE61F}" presName="connTx" presStyleLbl="parChTrans1D3" presStyleIdx="1" presStyleCnt="16"/>
      <dgm:spPr/>
    </dgm:pt>
    <dgm:pt modelId="{F24334AE-65BC-4A6B-8BB7-1528948D43DB}" type="pres">
      <dgm:prSet presAssocID="{D353C8D2-761A-4880-916E-A9C293859624}" presName="root2" presStyleCnt="0"/>
      <dgm:spPr/>
    </dgm:pt>
    <dgm:pt modelId="{2FD243A8-5659-48C4-98F9-C89EC9E58DD4}" type="pres">
      <dgm:prSet presAssocID="{D353C8D2-761A-4880-916E-A9C293859624}" presName="LevelTwoTextNode" presStyleLbl="node3" presStyleIdx="1" presStyleCnt="16">
        <dgm:presLayoutVars>
          <dgm:chPref val="3"/>
        </dgm:presLayoutVars>
      </dgm:prSet>
      <dgm:spPr/>
    </dgm:pt>
    <dgm:pt modelId="{E50BACEC-169A-4F87-B036-4B248D6C6F26}" type="pres">
      <dgm:prSet presAssocID="{D353C8D2-761A-4880-916E-A9C293859624}" presName="level3hierChild" presStyleCnt="0"/>
      <dgm:spPr/>
    </dgm:pt>
    <dgm:pt modelId="{8071E8D3-890C-4BB2-8DE9-300CC8DEBB1B}" type="pres">
      <dgm:prSet presAssocID="{C8055B77-B6D6-44CB-B3F7-886D3A1C260E}" presName="conn2-1" presStyleLbl="parChTrans1D3" presStyleIdx="2" presStyleCnt="16"/>
      <dgm:spPr/>
    </dgm:pt>
    <dgm:pt modelId="{4BA60E86-B46E-496B-A660-3C61D0E15A32}" type="pres">
      <dgm:prSet presAssocID="{C8055B77-B6D6-44CB-B3F7-886D3A1C260E}" presName="connTx" presStyleLbl="parChTrans1D3" presStyleIdx="2" presStyleCnt="16"/>
      <dgm:spPr/>
    </dgm:pt>
    <dgm:pt modelId="{F3F413E0-BBFC-4814-9636-9220F0A1673D}" type="pres">
      <dgm:prSet presAssocID="{21E9C0D2-3808-4CE1-B95F-15A461BE586C}" presName="root2" presStyleCnt="0"/>
      <dgm:spPr/>
    </dgm:pt>
    <dgm:pt modelId="{7FC497F3-AD48-4F12-BB89-B63BDCB8A375}" type="pres">
      <dgm:prSet presAssocID="{21E9C0D2-3808-4CE1-B95F-15A461BE586C}" presName="LevelTwoTextNode" presStyleLbl="node3" presStyleIdx="2" presStyleCnt="16">
        <dgm:presLayoutVars>
          <dgm:chPref val="3"/>
        </dgm:presLayoutVars>
      </dgm:prSet>
      <dgm:spPr/>
    </dgm:pt>
    <dgm:pt modelId="{3BF17B3E-681F-4626-8414-6D619D91531B}" type="pres">
      <dgm:prSet presAssocID="{21E9C0D2-3808-4CE1-B95F-15A461BE586C}" presName="level3hierChild" presStyleCnt="0"/>
      <dgm:spPr/>
    </dgm:pt>
    <dgm:pt modelId="{0148957B-3701-44FA-A055-D1023B836BA8}" type="pres">
      <dgm:prSet presAssocID="{527E16D5-BD22-4C9B-A967-BAEF148B0976}" presName="conn2-1" presStyleLbl="parChTrans1D3" presStyleIdx="3" presStyleCnt="16"/>
      <dgm:spPr/>
    </dgm:pt>
    <dgm:pt modelId="{2D48B47A-D9A5-4C8F-BF0A-FF0109FF766A}" type="pres">
      <dgm:prSet presAssocID="{527E16D5-BD22-4C9B-A967-BAEF148B0976}" presName="connTx" presStyleLbl="parChTrans1D3" presStyleIdx="3" presStyleCnt="16"/>
      <dgm:spPr/>
    </dgm:pt>
    <dgm:pt modelId="{23A50436-DDA7-4A88-87C2-56E2E32FBB39}" type="pres">
      <dgm:prSet presAssocID="{CBEDDB77-88A9-4E40-BD92-2109AAD3BBB4}" presName="root2" presStyleCnt="0"/>
      <dgm:spPr/>
    </dgm:pt>
    <dgm:pt modelId="{A811A2AF-738E-4484-9BE7-8629FCA7C1B5}" type="pres">
      <dgm:prSet presAssocID="{CBEDDB77-88A9-4E40-BD92-2109AAD3BBB4}" presName="LevelTwoTextNode" presStyleLbl="node3" presStyleIdx="3" presStyleCnt="16">
        <dgm:presLayoutVars>
          <dgm:chPref val="3"/>
        </dgm:presLayoutVars>
      </dgm:prSet>
      <dgm:spPr/>
    </dgm:pt>
    <dgm:pt modelId="{EBA88AC4-DA3B-4A0A-A716-EB0AA801FF7C}" type="pres">
      <dgm:prSet presAssocID="{CBEDDB77-88A9-4E40-BD92-2109AAD3BBB4}" presName="level3hierChild" presStyleCnt="0"/>
      <dgm:spPr/>
    </dgm:pt>
    <dgm:pt modelId="{20261C92-26B9-4277-90EB-FADC51EE79B5}" type="pres">
      <dgm:prSet presAssocID="{12DF4A76-3CD5-4924-9E3D-B18CDC9483BB}" presName="conn2-1" presStyleLbl="parChTrans1D2" presStyleIdx="1" presStyleCnt="6"/>
      <dgm:spPr/>
    </dgm:pt>
    <dgm:pt modelId="{614A06FB-2215-4A49-B5DC-E93AB3E3F1AC}" type="pres">
      <dgm:prSet presAssocID="{12DF4A76-3CD5-4924-9E3D-B18CDC9483BB}" presName="connTx" presStyleLbl="parChTrans1D2" presStyleIdx="1" presStyleCnt="6"/>
      <dgm:spPr/>
    </dgm:pt>
    <dgm:pt modelId="{8C831E3B-304F-4A85-94C4-EA79E36345E4}" type="pres">
      <dgm:prSet presAssocID="{775A5AB3-15E1-4898-AAAD-69BCA1869B5F}" presName="root2" presStyleCnt="0"/>
      <dgm:spPr/>
    </dgm:pt>
    <dgm:pt modelId="{F4FBB7AA-A50A-4EF0-9F4D-2044DA7A8B91}" type="pres">
      <dgm:prSet presAssocID="{775A5AB3-15E1-4898-AAAD-69BCA1869B5F}" presName="LevelTwoTextNode" presStyleLbl="node2" presStyleIdx="1" presStyleCnt="6">
        <dgm:presLayoutVars>
          <dgm:chPref val="3"/>
        </dgm:presLayoutVars>
      </dgm:prSet>
      <dgm:spPr/>
    </dgm:pt>
    <dgm:pt modelId="{55A0CDEF-EA78-4DC1-BF46-9C0AE787B60A}" type="pres">
      <dgm:prSet presAssocID="{775A5AB3-15E1-4898-AAAD-69BCA1869B5F}" presName="level3hierChild" presStyleCnt="0"/>
      <dgm:spPr/>
    </dgm:pt>
    <dgm:pt modelId="{D3E3FB40-3C32-4093-8298-A20202C1C260}" type="pres">
      <dgm:prSet presAssocID="{853FB873-D30C-445C-812F-3C06AFC3A35B}" presName="conn2-1" presStyleLbl="parChTrans1D3" presStyleIdx="4" presStyleCnt="16"/>
      <dgm:spPr/>
    </dgm:pt>
    <dgm:pt modelId="{ECFF5669-515F-489A-BAE9-FA3BF63C3F3C}" type="pres">
      <dgm:prSet presAssocID="{853FB873-D30C-445C-812F-3C06AFC3A35B}" presName="connTx" presStyleLbl="parChTrans1D3" presStyleIdx="4" presStyleCnt="16"/>
      <dgm:spPr/>
    </dgm:pt>
    <dgm:pt modelId="{4C5C8419-ED2A-441D-9E45-4B466438421D}" type="pres">
      <dgm:prSet presAssocID="{518271D6-6234-424A-B58B-E311967F5B1C}" presName="root2" presStyleCnt="0"/>
      <dgm:spPr/>
    </dgm:pt>
    <dgm:pt modelId="{F5DD8EBF-B47D-4AD0-831F-C6A442A92005}" type="pres">
      <dgm:prSet presAssocID="{518271D6-6234-424A-B58B-E311967F5B1C}" presName="LevelTwoTextNode" presStyleLbl="node3" presStyleIdx="4" presStyleCnt="16">
        <dgm:presLayoutVars>
          <dgm:chPref val="3"/>
        </dgm:presLayoutVars>
      </dgm:prSet>
      <dgm:spPr/>
    </dgm:pt>
    <dgm:pt modelId="{2832BB78-A0CD-41F6-870E-492037945FD9}" type="pres">
      <dgm:prSet presAssocID="{518271D6-6234-424A-B58B-E311967F5B1C}" presName="level3hierChild" presStyleCnt="0"/>
      <dgm:spPr/>
    </dgm:pt>
    <dgm:pt modelId="{A6BD72E8-E434-4315-AC82-A42F916EDCB8}" type="pres">
      <dgm:prSet presAssocID="{5345EB8C-B0E3-4AD0-AC01-CB12AE185956}" presName="conn2-1" presStyleLbl="parChTrans1D3" presStyleIdx="5" presStyleCnt="16"/>
      <dgm:spPr/>
    </dgm:pt>
    <dgm:pt modelId="{143AD28E-D935-4E01-BF7B-18166CAAF4E8}" type="pres">
      <dgm:prSet presAssocID="{5345EB8C-B0E3-4AD0-AC01-CB12AE185956}" presName="connTx" presStyleLbl="parChTrans1D3" presStyleIdx="5" presStyleCnt="16"/>
      <dgm:spPr/>
    </dgm:pt>
    <dgm:pt modelId="{49D94CDA-F6A5-42FA-ADAA-76C74C12933C}" type="pres">
      <dgm:prSet presAssocID="{2317C822-2C79-4BCE-BBC7-B475FB2C4724}" presName="root2" presStyleCnt="0"/>
      <dgm:spPr/>
    </dgm:pt>
    <dgm:pt modelId="{F49E2D99-6FE1-4D36-BE81-B97DFA5D6041}" type="pres">
      <dgm:prSet presAssocID="{2317C822-2C79-4BCE-BBC7-B475FB2C4724}" presName="LevelTwoTextNode" presStyleLbl="node3" presStyleIdx="5" presStyleCnt="16">
        <dgm:presLayoutVars>
          <dgm:chPref val="3"/>
        </dgm:presLayoutVars>
      </dgm:prSet>
      <dgm:spPr/>
    </dgm:pt>
    <dgm:pt modelId="{25F76401-A65D-403D-96DF-95A794E37FFD}" type="pres">
      <dgm:prSet presAssocID="{2317C822-2C79-4BCE-BBC7-B475FB2C4724}" presName="level3hierChild" presStyleCnt="0"/>
      <dgm:spPr/>
    </dgm:pt>
    <dgm:pt modelId="{051E7ACE-370E-4888-B738-C89B1D072160}" type="pres">
      <dgm:prSet presAssocID="{20F86000-EFD2-43F8-9EB5-53BDE8CE9CA3}" presName="conn2-1" presStyleLbl="parChTrans1D3" presStyleIdx="6" presStyleCnt="16"/>
      <dgm:spPr/>
    </dgm:pt>
    <dgm:pt modelId="{3D83F63A-6D46-41B2-85CB-A8E63E39D4D9}" type="pres">
      <dgm:prSet presAssocID="{20F86000-EFD2-43F8-9EB5-53BDE8CE9CA3}" presName="connTx" presStyleLbl="parChTrans1D3" presStyleIdx="6" presStyleCnt="16"/>
      <dgm:spPr/>
    </dgm:pt>
    <dgm:pt modelId="{A60FA528-7D45-47D5-9E70-A5F5466C533B}" type="pres">
      <dgm:prSet presAssocID="{5D700FBF-97F0-4A21-93D7-A8ADAB916FAA}" presName="root2" presStyleCnt="0"/>
      <dgm:spPr/>
    </dgm:pt>
    <dgm:pt modelId="{79D4A334-2652-4285-897F-FF06479CB9FF}" type="pres">
      <dgm:prSet presAssocID="{5D700FBF-97F0-4A21-93D7-A8ADAB916FAA}" presName="LevelTwoTextNode" presStyleLbl="node3" presStyleIdx="6" presStyleCnt="16">
        <dgm:presLayoutVars>
          <dgm:chPref val="3"/>
        </dgm:presLayoutVars>
      </dgm:prSet>
      <dgm:spPr/>
    </dgm:pt>
    <dgm:pt modelId="{244F12F0-AA6A-4952-8ECA-D7A44491E22D}" type="pres">
      <dgm:prSet presAssocID="{5D700FBF-97F0-4A21-93D7-A8ADAB916FAA}" presName="level3hierChild" presStyleCnt="0"/>
      <dgm:spPr/>
    </dgm:pt>
    <dgm:pt modelId="{04A1273D-A3DF-42AC-BAA8-37BB5771BD3F}" type="pres">
      <dgm:prSet presAssocID="{9E612901-1DAA-4E73-86F0-AF2A8516D12D}" presName="conn2-1" presStyleLbl="parChTrans1D2" presStyleIdx="2" presStyleCnt="6"/>
      <dgm:spPr/>
    </dgm:pt>
    <dgm:pt modelId="{D908CD02-4293-4E03-8BE4-68E1A98C19AA}" type="pres">
      <dgm:prSet presAssocID="{9E612901-1DAA-4E73-86F0-AF2A8516D12D}" presName="connTx" presStyleLbl="parChTrans1D2" presStyleIdx="2" presStyleCnt="6"/>
      <dgm:spPr/>
    </dgm:pt>
    <dgm:pt modelId="{F06544C6-D3D0-440D-A6EB-E313A7F43A94}" type="pres">
      <dgm:prSet presAssocID="{80874B89-D6EE-4AF4-84C1-3E1FE53840C8}" presName="root2" presStyleCnt="0"/>
      <dgm:spPr/>
    </dgm:pt>
    <dgm:pt modelId="{8E3D964C-AABE-4B46-8ADF-EEF06833B948}" type="pres">
      <dgm:prSet presAssocID="{80874B89-D6EE-4AF4-84C1-3E1FE53840C8}" presName="LevelTwoTextNode" presStyleLbl="node2" presStyleIdx="2" presStyleCnt="6">
        <dgm:presLayoutVars>
          <dgm:chPref val="3"/>
        </dgm:presLayoutVars>
      </dgm:prSet>
      <dgm:spPr/>
    </dgm:pt>
    <dgm:pt modelId="{72E5314B-2B53-4324-AD5B-EB8FA92CF54F}" type="pres">
      <dgm:prSet presAssocID="{80874B89-D6EE-4AF4-84C1-3E1FE53840C8}" presName="level3hierChild" presStyleCnt="0"/>
      <dgm:spPr/>
    </dgm:pt>
    <dgm:pt modelId="{16505152-E3C2-4E3E-9802-076FBD7813AE}" type="pres">
      <dgm:prSet presAssocID="{25FD2272-28FF-43F2-A39F-B66467EA8EFC}" presName="conn2-1" presStyleLbl="parChTrans1D3" presStyleIdx="7" presStyleCnt="16"/>
      <dgm:spPr/>
    </dgm:pt>
    <dgm:pt modelId="{F9E874C3-E5FE-446B-89E7-B7FC537008BE}" type="pres">
      <dgm:prSet presAssocID="{25FD2272-28FF-43F2-A39F-B66467EA8EFC}" presName="connTx" presStyleLbl="parChTrans1D3" presStyleIdx="7" presStyleCnt="16"/>
      <dgm:spPr/>
    </dgm:pt>
    <dgm:pt modelId="{BD9A9601-96FC-487E-A4AB-B7708B61CA7B}" type="pres">
      <dgm:prSet presAssocID="{38916F17-8BA1-4035-842F-8ED3B2C613B6}" presName="root2" presStyleCnt="0"/>
      <dgm:spPr/>
    </dgm:pt>
    <dgm:pt modelId="{B635FDCA-8CB4-4DC3-A95A-EE3512E87D70}" type="pres">
      <dgm:prSet presAssocID="{38916F17-8BA1-4035-842F-8ED3B2C613B6}" presName="LevelTwoTextNode" presStyleLbl="node3" presStyleIdx="7" presStyleCnt="16">
        <dgm:presLayoutVars>
          <dgm:chPref val="3"/>
        </dgm:presLayoutVars>
      </dgm:prSet>
      <dgm:spPr/>
    </dgm:pt>
    <dgm:pt modelId="{7A7BC0E8-8625-49FC-9807-88845447F66E}" type="pres">
      <dgm:prSet presAssocID="{38916F17-8BA1-4035-842F-8ED3B2C613B6}" presName="level3hierChild" presStyleCnt="0"/>
      <dgm:spPr/>
    </dgm:pt>
    <dgm:pt modelId="{1C5053DD-9958-4DD7-A6DD-308F4D057128}" type="pres">
      <dgm:prSet presAssocID="{9BCA2D2C-208B-46CC-81BD-2C14CB18DD96}" presName="conn2-1" presStyleLbl="parChTrans1D4" presStyleIdx="0" presStyleCnt="8"/>
      <dgm:spPr/>
    </dgm:pt>
    <dgm:pt modelId="{05668BDE-5640-44C1-9745-A72BCAE6B4C3}" type="pres">
      <dgm:prSet presAssocID="{9BCA2D2C-208B-46CC-81BD-2C14CB18DD96}" presName="connTx" presStyleLbl="parChTrans1D4" presStyleIdx="0" presStyleCnt="8"/>
      <dgm:spPr/>
    </dgm:pt>
    <dgm:pt modelId="{00442682-3B11-4BDD-AB7A-66BD3B7610D7}" type="pres">
      <dgm:prSet presAssocID="{2BC88DA6-C94E-4944-877B-153EDCD8F71E}" presName="root2" presStyleCnt="0"/>
      <dgm:spPr/>
    </dgm:pt>
    <dgm:pt modelId="{BD35B996-9DA9-402C-AF75-E3E26EE28108}" type="pres">
      <dgm:prSet presAssocID="{2BC88DA6-C94E-4944-877B-153EDCD8F71E}" presName="LevelTwoTextNode" presStyleLbl="node4" presStyleIdx="0" presStyleCnt="8">
        <dgm:presLayoutVars>
          <dgm:chPref val="3"/>
        </dgm:presLayoutVars>
      </dgm:prSet>
      <dgm:spPr/>
    </dgm:pt>
    <dgm:pt modelId="{A009F9B4-B67D-402F-8777-64245DA094E2}" type="pres">
      <dgm:prSet presAssocID="{2BC88DA6-C94E-4944-877B-153EDCD8F71E}" presName="level3hierChild" presStyleCnt="0"/>
      <dgm:spPr/>
    </dgm:pt>
    <dgm:pt modelId="{4BB1965E-E2BD-4D8F-9CB2-83D4DC4B00EB}" type="pres">
      <dgm:prSet presAssocID="{82DD4B3D-D0D2-47B1-A401-3C6DDABFBF93}" presName="conn2-1" presStyleLbl="parChTrans1D4" presStyleIdx="1" presStyleCnt="8"/>
      <dgm:spPr/>
    </dgm:pt>
    <dgm:pt modelId="{88F648FC-B282-4732-BB13-F06D4E056AA5}" type="pres">
      <dgm:prSet presAssocID="{82DD4B3D-D0D2-47B1-A401-3C6DDABFBF93}" presName="connTx" presStyleLbl="parChTrans1D4" presStyleIdx="1" presStyleCnt="8"/>
      <dgm:spPr/>
    </dgm:pt>
    <dgm:pt modelId="{66D9551F-0A6C-40C9-B1CB-954DBA58BF1D}" type="pres">
      <dgm:prSet presAssocID="{137FE7A1-6470-4C7A-8803-65FBAFEA8A4E}" presName="root2" presStyleCnt="0"/>
      <dgm:spPr/>
    </dgm:pt>
    <dgm:pt modelId="{50BE1DC2-8678-4DA1-8A08-E6F7C508FA3E}" type="pres">
      <dgm:prSet presAssocID="{137FE7A1-6470-4C7A-8803-65FBAFEA8A4E}" presName="LevelTwoTextNode" presStyleLbl="node4" presStyleIdx="1" presStyleCnt="8">
        <dgm:presLayoutVars>
          <dgm:chPref val="3"/>
        </dgm:presLayoutVars>
      </dgm:prSet>
      <dgm:spPr/>
    </dgm:pt>
    <dgm:pt modelId="{88751881-0A07-4538-84B3-20473CD590D0}" type="pres">
      <dgm:prSet presAssocID="{137FE7A1-6470-4C7A-8803-65FBAFEA8A4E}" presName="level3hierChild" presStyleCnt="0"/>
      <dgm:spPr/>
    </dgm:pt>
    <dgm:pt modelId="{6893F97C-C05E-4775-B8DE-568733377E93}" type="pres">
      <dgm:prSet presAssocID="{A72A1E9A-DD28-4E55-9CC7-470D3DFD8DCB}" presName="conn2-1" presStyleLbl="parChTrans1D3" presStyleIdx="8" presStyleCnt="16"/>
      <dgm:spPr/>
    </dgm:pt>
    <dgm:pt modelId="{C9F9E55B-3AAC-499B-95C4-13B31223ADC6}" type="pres">
      <dgm:prSet presAssocID="{A72A1E9A-DD28-4E55-9CC7-470D3DFD8DCB}" presName="connTx" presStyleLbl="parChTrans1D3" presStyleIdx="8" presStyleCnt="16"/>
      <dgm:spPr/>
    </dgm:pt>
    <dgm:pt modelId="{B1CCF070-75BB-414F-9CF4-0A850E7763B1}" type="pres">
      <dgm:prSet presAssocID="{AA34DFF2-5BF6-496C-8969-014A2C12D6C2}" presName="root2" presStyleCnt="0"/>
      <dgm:spPr/>
    </dgm:pt>
    <dgm:pt modelId="{B0A41D37-28C4-4DF8-AA0E-C8500BD476C0}" type="pres">
      <dgm:prSet presAssocID="{AA34DFF2-5BF6-496C-8969-014A2C12D6C2}" presName="LevelTwoTextNode" presStyleLbl="node3" presStyleIdx="8" presStyleCnt="16">
        <dgm:presLayoutVars>
          <dgm:chPref val="3"/>
        </dgm:presLayoutVars>
      </dgm:prSet>
      <dgm:spPr/>
    </dgm:pt>
    <dgm:pt modelId="{6389962D-60CD-471C-9CE7-C1D1D528C082}" type="pres">
      <dgm:prSet presAssocID="{AA34DFF2-5BF6-496C-8969-014A2C12D6C2}" presName="level3hierChild" presStyleCnt="0"/>
      <dgm:spPr/>
    </dgm:pt>
    <dgm:pt modelId="{4BF32FE0-8D36-4E4B-994E-854A39A72175}" type="pres">
      <dgm:prSet presAssocID="{D0F4CF0C-D339-490D-A526-8AD66ED2E4B0}" presName="conn2-1" presStyleLbl="parChTrans1D4" presStyleIdx="2" presStyleCnt="8"/>
      <dgm:spPr/>
    </dgm:pt>
    <dgm:pt modelId="{9BA3AC52-800F-4A48-85D8-9855E06B6543}" type="pres">
      <dgm:prSet presAssocID="{D0F4CF0C-D339-490D-A526-8AD66ED2E4B0}" presName="connTx" presStyleLbl="parChTrans1D4" presStyleIdx="2" presStyleCnt="8"/>
      <dgm:spPr/>
    </dgm:pt>
    <dgm:pt modelId="{A232A078-4558-4F32-AF83-5D7209F791E9}" type="pres">
      <dgm:prSet presAssocID="{D0DF90A6-D3C4-4BB6-BA3E-C9A07E54D9B1}" presName="root2" presStyleCnt="0"/>
      <dgm:spPr/>
    </dgm:pt>
    <dgm:pt modelId="{35B6AD5C-D53C-4265-84BC-54B261DD5036}" type="pres">
      <dgm:prSet presAssocID="{D0DF90A6-D3C4-4BB6-BA3E-C9A07E54D9B1}" presName="LevelTwoTextNode" presStyleLbl="node4" presStyleIdx="2" presStyleCnt="8">
        <dgm:presLayoutVars>
          <dgm:chPref val="3"/>
        </dgm:presLayoutVars>
      </dgm:prSet>
      <dgm:spPr/>
    </dgm:pt>
    <dgm:pt modelId="{F53D427A-7911-49C0-A266-992058FD5B12}" type="pres">
      <dgm:prSet presAssocID="{D0DF90A6-D3C4-4BB6-BA3E-C9A07E54D9B1}" presName="level3hierChild" presStyleCnt="0"/>
      <dgm:spPr/>
    </dgm:pt>
    <dgm:pt modelId="{C65C151C-EE9F-4475-BF46-40474FFF521A}" type="pres">
      <dgm:prSet presAssocID="{4E31DE88-E9EF-469A-A1AF-48A31D578D1E}" presName="conn2-1" presStyleLbl="parChTrans1D4" presStyleIdx="3" presStyleCnt="8"/>
      <dgm:spPr/>
    </dgm:pt>
    <dgm:pt modelId="{89431BE4-407C-4203-A22D-BE3614C781A1}" type="pres">
      <dgm:prSet presAssocID="{4E31DE88-E9EF-469A-A1AF-48A31D578D1E}" presName="connTx" presStyleLbl="parChTrans1D4" presStyleIdx="3" presStyleCnt="8"/>
      <dgm:spPr/>
    </dgm:pt>
    <dgm:pt modelId="{EE7C45BD-9209-4738-BA37-15C1842D6A94}" type="pres">
      <dgm:prSet presAssocID="{036DF7CF-8510-4BCD-AE08-E29723C8816B}" presName="root2" presStyleCnt="0"/>
      <dgm:spPr/>
    </dgm:pt>
    <dgm:pt modelId="{88DB7B74-31E1-4BF6-A6A3-64AB3A676BDE}" type="pres">
      <dgm:prSet presAssocID="{036DF7CF-8510-4BCD-AE08-E29723C8816B}" presName="LevelTwoTextNode" presStyleLbl="node4" presStyleIdx="3" presStyleCnt="8">
        <dgm:presLayoutVars>
          <dgm:chPref val="3"/>
        </dgm:presLayoutVars>
      </dgm:prSet>
      <dgm:spPr/>
    </dgm:pt>
    <dgm:pt modelId="{A8263DBC-2CD2-4129-8DD7-BD7E4FF545EF}" type="pres">
      <dgm:prSet presAssocID="{036DF7CF-8510-4BCD-AE08-E29723C8816B}" presName="level3hierChild" presStyleCnt="0"/>
      <dgm:spPr/>
    </dgm:pt>
    <dgm:pt modelId="{26472FB0-0C4C-4966-A7B1-21DBC08821D4}" type="pres">
      <dgm:prSet presAssocID="{E3A0827E-8CD9-4711-9BD7-AAA7284A1D00}" presName="conn2-1" presStyleLbl="parChTrans1D4" presStyleIdx="4" presStyleCnt="8"/>
      <dgm:spPr/>
    </dgm:pt>
    <dgm:pt modelId="{B5CC0228-4923-48E4-A024-D20F9AF13FE3}" type="pres">
      <dgm:prSet presAssocID="{E3A0827E-8CD9-4711-9BD7-AAA7284A1D00}" presName="connTx" presStyleLbl="parChTrans1D4" presStyleIdx="4" presStyleCnt="8"/>
      <dgm:spPr/>
    </dgm:pt>
    <dgm:pt modelId="{3BCFEC66-212D-4E0D-A874-255160AB1D94}" type="pres">
      <dgm:prSet presAssocID="{9A9042F8-AC81-4C18-A006-C1B9E825406F}" presName="root2" presStyleCnt="0"/>
      <dgm:spPr/>
    </dgm:pt>
    <dgm:pt modelId="{D0744DF9-4B2B-4CBE-84FD-8A56A3EAE2E6}" type="pres">
      <dgm:prSet presAssocID="{9A9042F8-AC81-4C18-A006-C1B9E825406F}" presName="LevelTwoTextNode" presStyleLbl="node4" presStyleIdx="4" presStyleCnt="8">
        <dgm:presLayoutVars>
          <dgm:chPref val="3"/>
        </dgm:presLayoutVars>
      </dgm:prSet>
      <dgm:spPr/>
    </dgm:pt>
    <dgm:pt modelId="{035F0B0A-C393-4278-9F83-8B580516F13A}" type="pres">
      <dgm:prSet presAssocID="{9A9042F8-AC81-4C18-A006-C1B9E825406F}" presName="level3hierChild" presStyleCnt="0"/>
      <dgm:spPr/>
    </dgm:pt>
    <dgm:pt modelId="{0B6537AA-6B2A-4FCF-B8AF-23722C43F55D}" type="pres">
      <dgm:prSet presAssocID="{E4AB3A14-74EA-4ED3-A856-5CA2701FE808}" presName="conn2-1" presStyleLbl="parChTrans1D2" presStyleIdx="3" presStyleCnt="6"/>
      <dgm:spPr/>
    </dgm:pt>
    <dgm:pt modelId="{D338DC67-1661-486B-96D3-5DE400EEFF66}" type="pres">
      <dgm:prSet presAssocID="{E4AB3A14-74EA-4ED3-A856-5CA2701FE808}" presName="connTx" presStyleLbl="parChTrans1D2" presStyleIdx="3" presStyleCnt="6"/>
      <dgm:spPr/>
    </dgm:pt>
    <dgm:pt modelId="{5F0AB9E2-2995-4088-823E-2AE98219BC17}" type="pres">
      <dgm:prSet presAssocID="{1F787DDC-E6C9-4B23-B7D5-A9E3DE084D70}" presName="root2" presStyleCnt="0"/>
      <dgm:spPr/>
    </dgm:pt>
    <dgm:pt modelId="{F29196FF-1857-463E-B37D-74CC2408C874}" type="pres">
      <dgm:prSet presAssocID="{1F787DDC-E6C9-4B23-B7D5-A9E3DE084D70}" presName="LevelTwoTextNode" presStyleLbl="node2" presStyleIdx="3" presStyleCnt="6">
        <dgm:presLayoutVars>
          <dgm:chPref val="3"/>
        </dgm:presLayoutVars>
      </dgm:prSet>
      <dgm:spPr/>
    </dgm:pt>
    <dgm:pt modelId="{AF82CAF9-EDDD-47BB-89EC-45962C55219A}" type="pres">
      <dgm:prSet presAssocID="{1F787DDC-E6C9-4B23-B7D5-A9E3DE084D70}" presName="level3hierChild" presStyleCnt="0"/>
      <dgm:spPr/>
    </dgm:pt>
    <dgm:pt modelId="{408BEE8D-E1CE-45DB-A311-C0FFB81C6F75}" type="pres">
      <dgm:prSet presAssocID="{DFA0F8A8-B4C3-47D6-8107-1CA463232A83}" presName="conn2-1" presStyleLbl="parChTrans1D3" presStyleIdx="9" presStyleCnt="16"/>
      <dgm:spPr/>
    </dgm:pt>
    <dgm:pt modelId="{421AB014-9353-4C02-93FF-7E94D26BAF2A}" type="pres">
      <dgm:prSet presAssocID="{DFA0F8A8-B4C3-47D6-8107-1CA463232A83}" presName="connTx" presStyleLbl="parChTrans1D3" presStyleIdx="9" presStyleCnt="16"/>
      <dgm:spPr/>
    </dgm:pt>
    <dgm:pt modelId="{0CCD3927-9F37-435D-8802-5579867ED270}" type="pres">
      <dgm:prSet presAssocID="{DEF40A9D-1EB3-4C87-92FA-72EB23C7A9FB}" presName="root2" presStyleCnt="0"/>
      <dgm:spPr/>
    </dgm:pt>
    <dgm:pt modelId="{6F843AF5-C4A8-49AA-9D79-5F23A46ADA11}" type="pres">
      <dgm:prSet presAssocID="{DEF40A9D-1EB3-4C87-92FA-72EB23C7A9FB}" presName="LevelTwoTextNode" presStyleLbl="node3" presStyleIdx="9" presStyleCnt="16">
        <dgm:presLayoutVars>
          <dgm:chPref val="3"/>
        </dgm:presLayoutVars>
      </dgm:prSet>
      <dgm:spPr/>
    </dgm:pt>
    <dgm:pt modelId="{4152E2C3-FE43-453C-A97E-7E50E31BD521}" type="pres">
      <dgm:prSet presAssocID="{DEF40A9D-1EB3-4C87-92FA-72EB23C7A9FB}" presName="level3hierChild" presStyleCnt="0"/>
      <dgm:spPr/>
    </dgm:pt>
    <dgm:pt modelId="{9D80EAF8-6019-4EDE-9AD9-856F71605DF0}" type="pres">
      <dgm:prSet presAssocID="{FF632553-1252-471D-90B7-97B8A03A628B}" presName="conn2-1" presStyleLbl="parChTrans1D4" presStyleIdx="5" presStyleCnt="8"/>
      <dgm:spPr/>
    </dgm:pt>
    <dgm:pt modelId="{B5C0A990-A848-4DCF-8481-828896B5900C}" type="pres">
      <dgm:prSet presAssocID="{FF632553-1252-471D-90B7-97B8A03A628B}" presName="connTx" presStyleLbl="parChTrans1D4" presStyleIdx="5" presStyleCnt="8"/>
      <dgm:spPr/>
    </dgm:pt>
    <dgm:pt modelId="{5A34A3ED-D131-40B5-8DD8-4E8E4E67CE26}" type="pres">
      <dgm:prSet presAssocID="{95153D2B-9199-4AA7-AA5F-1BEC8720A01E}" presName="root2" presStyleCnt="0"/>
      <dgm:spPr/>
    </dgm:pt>
    <dgm:pt modelId="{C00E1787-3E1B-4C2C-AFAA-A862181874CB}" type="pres">
      <dgm:prSet presAssocID="{95153D2B-9199-4AA7-AA5F-1BEC8720A01E}" presName="LevelTwoTextNode" presStyleLbl="node4" presStyleIdx="5" presStyleCnt="8">
        <dgm:presLayoutVars>
          <dgm:chPref val="3"/>
        </dgm:presLayoutVars>
      </dgm:prSet>
      <dgm:spPr/>
    </dgm:pt>
    <dgm:pt modelId="{6B85F25D-04AD-433C-B470-4B973B014267}" type="pres">
      <dgm:prSet presAssocID="{95153D2B-9199-4AA7-AA5F-1BEC8720A01E}" presName="level3hierChild" presStyleCnt="0"/>
      <dgm:spPr/>
    </dgm:pt>
    <dgm:pt modelId="{0C701C99-B029-4F85-B000-6ACD94392228}" type="pres">
      <dgm:prSet presAssocID="{CBECE01F-2E99-48F4-BBF2-49195BE4FEA2}" presName="conn2-1" presStyleLbl="parChTrans1D3" presStyleIdx="10" presStyleCnt="16"/>
      <dgm:spPr/>
    </dgm:pt>
    <dgm:pt modelId="{3977B4F6-51DF-41C3-B303-F03119DBF65A}" type="pres">
      <dgm:prSet presAssocID="{CBECE01F-2E99-48F4-BBF2-49195BE4FEA2}" presName="connTx" presStyleLbl="parChTrans1D3" presStyleIdx="10" presStyleCnt="16"/>
      <dgm:spPr/>
    </dgm:pt>
    <dgm:pt modelId="{6551DBB1-7269-4EDC-BA4A-42472D4379D9}" type="pres">
      <dgm:prSet presAssocID="{B8DB1D90-BA84-4B29-8EEF-04D860EDEBEB}" presName="root2" presStyleCnt="0"/>
      <dgm:spPr/>
    </dgm:pt>
    <dgm:pt modelId="{299DCBE3-9CE2-46E7-9BC6-72631173D12D}" type="pres">
      <dgm:prSet presAssocID="{B8DB1D90-BA84-4B29-8EEF-04D860EDEBEB}" presName="LevelTwoTextNode" presStyleLbl="node3" presStyleIdx="10" presStyleCnt="16">
        <dgm:presLayoutVars>
          <dgm:chPref val="3"/>
        </dgm:presLayoutVars>
      </dgm:prSet>
      <dgm:spPr/>
    </dgm:pt>
    <dgm:pt modelId="{36E81FD7-7EE4-4BE0-ADD4-6011B2D384A4}" type="pres">
      <dgm:prSet presAssocID="{B8DB1D90-BA84-4B29-8EEF-04D860EDEBEB}" presName="level3hierChild" presStyleCnt="0"/>
      <dgm:spPr/>
    </dgm:pt>
    <dgm:pt modelId="{0E11D2EC-2FB7-49DD-BB3D-EB501BB1AB35}" type="pres">
      <dgm:prSet presAssocID="{BF263E1A-9E4A-44CC-9A4F-3BF32A05C764}" presName="conn2-1" presStyleLbl="parChTrans1D4" presStyleIdx="6" presStyleCnt="8"/>
      <dgm:spPr/>
    </dgm:pt>
    <dgm:pt modelId="{241BCBA1-D4AB-465F-8A7B-860AF65D8FAA}" type="pres">
      <dgm:prSet presAssocID="{BF263E1A-9E4A-44CC-9A4F-3BF32A05C764}" presName="connTx" presStyleLbl="parChTrans1D4" presStyleIdx="6" presStyleCnt="8"/>
      <dgm:spPr/>
    </dgm:pt>
    <dgm:pt modelId="{4407D75B-3C78-4905-B3C6-1A70AB367F76}" type="pres">
      <dgm:prSet presAssocID="{CEB49077-CB94-441D-BE85-2EFFBB0F91C7}" presName="root2" presStyleCnt="0"/>
      <dgm:spPr/>
    </dgm:pt>
    <dgm:pt modelId="{E8CE5BC9-80F0-4F6E-91EA-5984C50D94AE}" type="pres">
      <dgm:prSet presAssocID="{CEB49077-CB94-441D-BE85-2EFFBB0F91C7}" presName="LevelTwoTextNode" presStyleLbl="node4" presStyleIdx="6" presStyleCnt="8">
        <dgm:presLayoutVars>
          <dgm:chPref val="3"/>
        </dgm:presLayoutVars>
      </dgm:prSet>
      <dgm:spPr/>
    </dgm:pt>
    <dgm:pt modelId="{C477B4D8-F525-45C1-8D6E-081F1B528F57}" type="pres">
      <dgm:prSet presAssocID="{CEB49077-CB94-441D-BE85-2EFFBB0F91C7}" presName="level3hierChild" presStyleCnt="0"/>
      <dgm:spPr/>
    </dgm:pt>
    <dgm:pt modelId="{53B980AA-98A2-462F-9C29-042B7564112C}" type="pres">
      <dgm:prSet presAssocID="{7645D4D8-4BAE-45BD-A42E-0F841872AEE7}" presName="conn2-1" presStyleLbl="parChTrans1D4" presStyleIdx="7" presStyleCnt="8"/>
      <dgm:spPr/>
    </dgm:pt>
    <dgm:pt modelId="{C9FD9841-3E67-4CB0-AB09-09A166642B6A}" type="pres">
      <dgm:prSet presAssocID="{7645D4D8-4BAE-45BD-A42E-0F841872AEE7}" presName="connTx" presStyleLbl="parChTrans1D4" presStyleIdx="7" presStyleCnt="8"/>
      <dgm:spPr/>
    </dgm:pt>
    <dgm:pt modelId="{86C0D75D-C166-4777-AE3E-FF474DCDFDAA}" type="pres">
      <dgm:prSet presAssocID="{C8E05BAE-DCE3-4C64-9B61-312276980F3A}" presName="root2" presStyleCnt="0"/>
      <dgm:spPr/>
    </dgm:pt>
    <dgm:pt modelId="{234097F3-6BEC-48D1-AD18-96CC4BCB9CD1}" type="pres">
      <dgm:prSet presAssocID="{C8E05BAE-DCE3-4C64-9B61-312276980F3A}" presName="LevelTwoTextNode" presStyleLbl="node4" presStyleIdx="7" presStyleCnt="8">
        <dgm:presLayoutVars>
          <dgm:chPref val="3"/>
        </dgm:presLayoutVars>
      </dgm:prSet>
      <dgm:spPr/>
    </dgm:pt>
    <dgm:pt modelId="{7F0AFC5C-5812-4FFF-BE53-B8EBA3C1DA85}" type="pres">
      <dgm:prSet presAssocID="{C8E05BAE-DCE3-4C64-9B61-312276980F3A}" presName="level3hierChild" presStyleCnt="0"/>
      <dgm:spPr/>
    </dgm:pt>
    <dgm:pt modelId="{C6DE6009-8719-4919-BD61-A9508F31FC6E}" type="pres">
      <dgm:prSet presAssocID="{0AB5376B-9D8A-42E1-8EEB-E3B4B2FD1A10}" presName="conn2-1" presStyleLbl="parChTrans1D2" presStyleIdx="4" presStyleCnt="6"/>
      <dgm:spPr/>
    </dgm:pt>
    <dgm:pt modelId="{35903CEC-ACB7-4B12-8485-15767CEC8DB6}" type="pres">
      <dgm:prSet presAssocID="{0AB5376B-9D8A-42E1-8EEB-E3B4B2FD1A10}" presName="connTx" presStyleLbl="parChTrans1D2" presStyleIdx="4" presStyleCnt="6"/>
      <dgm:spPr/>
    </dgm:pt>
    <dgm:pt modelId="{EFD0058B-108D-4471-AD6F-673FA2C105B6}" type="pres">
      <dgm:prSet presAssocID="{FE224901-8DCB-4F8F-BEA6-7D8F44989A57}" presName="root2" presStyleCnt="0"/>
      <dgm:spPr/>
    </dgm:pt>
    <dgm:pt modelId="{25778C49-BFF9-47CC-8E6C-9A991E24716E}" type="pres">
      <dgm:prSet presAssocID="{FE224901-8DCB-4F8F-BEA6-7D8F44989A57}" presName="LevelTwoTextNode" presStyleLbl="node2" presStyleIdx="4" presStyleCnt="6">
        <dgm:presLayoutVars>
          <dgm:chPref val="3"/>
        </dgm:presLayoutVars>
      </dgm:prSet>
      <dgm:spPr/>
    </dgm:pt>
    <dgm:pt modelId="{E406BBFF-577D-41B3-8CBF-DBE7F40B9680}" type="pres">
      <dgm:prSet presAssocID="{FE224901-8DCB-4F8F-BEA6-7D8F44989A57}" presName="level3hierChild" presStyleCnt="0"/>
      <dgm:spPr/>
    </dgm:pt>
    <dgm:pt modelId="{F58003C8-AFCB-4EE2-8341-77D0AE07A18B}" type="pres">
      <dgm:prSet presAssocID="{D00FC9C9-869C-4D26-B72A-047F681D4FA9}" presName="conn2-1" presStyleLbl="parChTrans1D3" presStyleIdx="11" presStyleCnt="16"/>
      <dgm:spPr/>
    </dgm:pt>
    <dgm:pt modelId="{968C242D-5958-441E-9184-049C8104703C}" type="pres">
      <dgm:prSet presAssocID="{D00FC9C9-869C-4D26-B72A-047F681D4FA9}" presName="connTx" presStyleLbl="parChTrans1D3" presStyleIdx="11" presStyleCnt="16"/>
      <dgm:spPr/>
    </dgm:pt>
    <dgm:pt modelId="{D74BE53E-02C7-4261-A9F2-4F682F52412B}" type="pres">
      <dgm:prSet presAssocID="{6C16F5D9-AD0A-41A3-9A1F-359F4D8232EC}" presName="root2" presStyleCnt="0"/>
      <dgm:spPr/>
    </dgm:pt>
    <dgm:pt modelId="{B8C6F004-829D-4E36-9AB2-DCC2CBCE6E93}" type="pres">
      <dgm:prSet presAssocID="{6C16F5D9-AD0A-41A3-9A1F-359F4D8232EC}" presName="LevelTwoTextNode" presStyleLbl="node3" presStyleIdx="11" presStyleCnt="16">
        <dgm:presLayoutVars>
          <dgm:chPref val="3"/>
        </dgm:presLayoutVars>
      </dgm:prSet>
      <dgm:spPr/>
    </dgm:pt>
    <dgm:pt modelId="{D1791018-B786-4F73-820F-F92DC86E6872}" type="pres">
      <dgm:prSet presAssocID="{6C16F5D9-AD0A-41A3-9A1F-359F4D8232EC}" presName="level3hierChild" presStyleCnt="0"/>
      <dgm:spPr/>
    </dgm:pt>
    <dgm:pt modelId="{1ACC986D-338E-485B-A3ED-90BA10CF3601}" type="pres">
      <dgm:prSet presAssocID="{839B5CBE-545A-44B1-B9AC-5422904F12EE}" presName="conn2-1" presStyleLbl="parChTrans1D3" presStyleIdx="12" presStyleCnt="16"/>
      <dgm:spPr/>
    </dgm:pt>
    <dgm:pt modelId="{FCED00BA-F3F9-4DA1-89E5-CF4494412DE7}" type="pres">
      <dgm:prSet presAssocID="{839B5CBE-545A-44B1-B9AC-5422904F12EE}" presName="connTx" presStyleLbl="parChTrans1D3" presStyleIdx="12" presStyleCnt="16"/>
      <dgm:spPr/>
    </dgm:pt>
    <dgm:pt modelId="{22E9E800-717C-4BB5-908F-73602444EB84}" type="pres">
      <dgm:prSet presAssocID="{54706682-C510-42A6-8E14-6E9137C4F7AB}" presName="root2" presStyleCnt="0"/>
      <dgm:spPr/>
    </dgm:pt>
    <dgm:pt modelId="{7B5C90CE-B57F-470C-B3AE-9A28F39C7329}" type="pres">
      <dgm:prSet presAssocID="{54706682-C510-42A6-8E14-6E9137C4F7AB}" presName="LevelTwoTextNode" presStyleLbl="node3" presStyleIdx="12" presStyleCnt="16">
        <dgm:presLayoutVars>
          <dgm:chPref val="3"/>
        </dgm:presLayoutVars>
      </dgm:prSet>
      <dgm:spPr/>
    </dgm:pt>
    <dgm:pt modelId="{A3F94FEC-1DFB-4A93-8E64-3CAF014B1310}" type="pres">
      <dgm:prSet presAssocID="{54706682-C510-42A6-8E14-6E9137C4F7AB}" presName="level3hierChild" presStyleCnt="0"/>
      <dgm:spPr/>
    </dgm:pt>
    <dgm:pt modelId="{15641313-3AC2-408B-9B13-54B06EE47E23}" type="pres">
      <dgm:prSet presAssocID="{3714DEC9-0C29-41D8-A26A-4FD821FD5C28}" presName="conn2-1" presStyleLbl="parChTrans1D3" presStyleIdx="13" presStyleCnt="16"/>
      <dgm:spPr/>
    </dgm:pt>
    <dgm:pt modelId="{B82CE846-DEB3-4DDE-997C-839CC33820F3}" type="pres">
      <dgm:prSet presAssocID="{3714DEC9-0C29-41D8-A26A-4FD821FD5C28}" presName="connTx" presStyleLbl="parChTrans1D3" presStyleIdx="13" presStyleCnt="16"/>
      <dgm:spPr/>
    </dgm:pt>
    <dgm:pt modelId="{22AFC111-5562-4698-B9DD-E214696A1DF9}" type="pres">
      <dgm:prSet presAssocID="{3F0DCBEE-8785-4CED-BCD6-43D8B0DABF31}" presName="root2" presStyleCnt="0"/>
      <dgm:spPr/>
    </dgm:pt>
    <dgm:pt modelId="{742CBC75-7920-4E42-9756-1E3D81DB1C66}" type="pres">
      <dgm:prSet presAssocID="{3F0DCBEE-8785-4CED-BCD6-43D8B0DABF31}" presName="LevelTwoTextNode" presStyleLbl="node3" presStyleIdx="13" presStyleCnt="16">
        <dgm:presLayoutVars>
          <dgm:chPref val="3"/>
        </dgm:presLayoutVars>
      </dgm:prSet>
      <dgm:spPr/>
    </dgm:pt>
    <dgm:pt modelId="{85EC6E85-77CE-499D-9213-A3D90FA08EA4}" type="pres">
      <dgm:prSet presAssocID="{3F0DCBEE-8785-4CED-BCD6-43D8B0DABF31}" presName="level3hierChild" presStyleCnt="0"/>
      <dgm:spPr/>
    </dgm:pt>
    <dgm:pt modelId="{6EEAF342-0184-4A80-B030-17400A414361}" type="pres">
      <dgm:prSet presAssocID="{E33F7DE8-35BB-4780-BC91-862E5CC4ADA0}" presName="conn2-1" presStyleLbl="parChTrans1D2" presStyleIdx="5" presStyleCnt="6"/>
      <dgm:spPr/>
    </dgm:pt>
    <dgm:pt modelId="{696090F6-D3AD-4D98-8CD6-74DA72B65219}" type="pres">
      <dgm:prSet presAssocID="{E33F7DE8-35BB-4780-BC91-862E5CC4ADA0}" presName="connTx" presStyleLbl="parChTrans1D2" presStyleIdx="5" presStyleCnt="6"/>
      <dgm:spPr/>
    </dgm:pt>
    <dgm:pt modelId="{4E2F170B-121F-4FEE-9B21-C1A590F31096}" type="pres">
      <dgm:prSet presAssocID="{B90088BB-DC38-4964-B116-8F1E86E0FDF0}" presName="root2" presStyleCnt="0"/>
      <dgm:spPr/>
    </dgm:pt>
    <dgm:pt modelId="{3DAB818D-375C-478B-B39B-1EB846E6BB3B}" type="pres">
      <dgm:prSet presAssocID="{B90088BB-DC38-4964-B116-8F1E86E0FDF0}" presName="LevelTwoTextNode" presStyleLbl="node2" presStyleIdx="5" presStyleCnt="6">
        <dgm:presLayoutVars>
          <dgm:chPref val="3"/>
        </dgm:presLayoutVars>
      </dgm:prSet>
      <dgm:spPr/>
    </dgm:pt>
    <dgm:pt modelId="{A473FD9B-3F8E-40C2-A5BB-82CF71B2488B}" type="pres">
      <dgm:prSet presAssocID="{B90088BB-DC38-4964-B116-8F1E86E0FDF0}" presName="level3hierChild" presStyleCnt="0"/>
      <dgm:spPr/>
    </dgm:pt>
    <dgm:pt modelId="{9055423A-E67F-4C8D-A963-B4F661579A5E}" type="pres">
      <dgm:prSet presAssocID="{EADCEA8A-2DA7-458C-8E1D-4B920A0592A6}" presName="conn2-1" presStyleLbl="parChTrans1D3" presStyleIdx="14" presStyleCnt="16"/>
      <dgm:spPr/>
    </dgm:pt>
    <dgm:pt modelId="{B9EEF567-F09B-46C7-8F0D-D90B7E0542F8}" type="pres">
      <dgm:prSet presAssocID="{EADCEA8A-2DA7-458C-8E1D-4B920A0592A6}" presName="connTx" presStyleLbl="parChTrans1D3" presStyleIdx="14" presStyleCnt="16"/>
      <dgm:spPr/>
    </dgm:pt>
    <dgm:pt modelId="{54BF2A7F-7AA5-485D-99BB-1F0C924ECD41}" type="pres">
      <dgm:prSet presAssocID="{F841C34A-5262-48C8-9D90-30FB2267DF90}" presName="root2" presStyleCnt="0"/>
      <dgm:spPr/>
    </dgm:pt>
    <dgm:pt modelId="{2ED6F697-4424-4A9B-BD8A-BEAA411F50C5}" type="pres">
      <dgm:prSet presAssocID="{F841C34A-5262-48C8-9D90-30FB2267DF90}" presName="LevelTwoTextNode" presStyleLbl="node3" presStyleIdx="14" presStyleCnt="16">
        <dgm:presLayoutVars>
          <dgm:chPref val="3"/>
        </dgm:presLayoutVars>
      </dgm:prSet>
      <dgm:spPr/>
    </dgm:pt>
    <dgm:pt modelId="{1CF7C2EC-EC58-43C3-8565-7376F1267328}" type="pres">
      <dgm:prSet presAssocID="{F841C34A-5262-48C8-9D90-30FB2267DF90}" presName="level3hierChild" presStyleCnt="0"/>
      <dgm:spPr/>
    </dgm:pt>
    <dgm:pt modelId="{E698DF2E-EA6A-4025-B82B-2DB6C110081C}" type="pres">
      <dgm:prSet presAssocID="{8A0ADEDF-011D-4729-AC4A-EB9C5970F1F1}" presName="conn2-1" presStyleLbl="parChTrans1D3" presStyleIdx="15" presStyleCnt="16"/>
      <dgm:spPr/>
    </dgm:pt>
    <dgm:pt modelId="{F967A424-2C68-4002-B6FA-40978DA4F16B}" type="pres">
      <dgm:prSet presAssocID="{8A0ADEDF-011D-4729-AC4A-EB9C5970F1F1}" presName="connTx" presStyleLbl="parChTrans1D3" presStyleIdx="15" presStyleCnt="16"/>
      <dgm:spPr/>
    </dgm:pt>
    <dgm:pt modelId="{3AB2C166-9C76-47C6-A9A4-F3ED4DC9BD7E}" type="pres">
      <dgm:prSet presAssocID="{5EF68C71-C3DF-4367-B23B-7B7DBBC03FFF}" presName="root2" presStyleCnt="0"/>
      <dgm:spPr/>
    </dgm:pt>
    <dgm:pt modelId="{02E5DD2A-8AD9-4C6F-AA6B-F05A12D0196F}" type="pres">
      <dgm:prSet presAssocID="{5EF68C71-C3DF-4367-B23B-7B7DBBC03FFF}" presName="LevelTwoTextNode" presStyleLbl="node3" presStyleIdx="15" presStyleCnt="16">
        <dgm:presLayoutVars>
          <dgm:chPref val="3"/>
        </dgm:presLayoutVars>
      </dgm:prSet>
      <dgm:spPr/>
    </dgm:pt>
    <dgm:pt modelId="{294BA981-B6D0-4755-9718-BB6B5BB7099B}" type="pres">
      <dgm:prSet presAssocID="{5EF68C71-C3DF-4367-B23B-7B7DBBC03FFF}" presName="level3hierChild" presStyleCnt="0"/>
      <dgm:spPr/>
    </dgm:pt>
  </dgm:ptLst>
  <dgm:cxnLst>
    <dgm:cxn modelId="{CFB46202-9280-464C-BA0F-B39CF30554BE}" type="presOf" srcId="{853FB873-D30C-445C-812F-3C06AFC3A35B}" destId="{ECFF5669-515F-489A-BAE9-FA3BF63C3F3C}" srcOrd="1" destOrd="0" presId="urn:microsoft.com/office/officeart/2008/layout/HorizontalMultiLevelHierarchy"/>
    <dgm:cxn modelId="{5021D103-B4C0-4E26-B24F-6625C9F5CD1B}" type="presOf" srcId="{5EF68C71-C3DF-4367-B23B-7B7DBBC03FFF}" destId="{02E5DD2A-8AD9-4C6F-AA6B-F05A12D0196F}" srcOrd="0" destOrd="0" presId="urn:microsoft.com/office/officeart/2008/layout/HorizontalMultiLevelHierarchy"/>
    <dgm:cxn modelId="{B6C37007-83AE-456D-9928-64895828EDBF}" type="presOf" srcId="{BF263E1A-9E4A-44CC-9A4F-3BF32A05C764}" destId="{0E11D2EC-2FB7-49DD-BB3D-EB501BB1AB35}" srcOrd="0" destOrd="0" presId="urn:microsoft.com/office/officeart/2008/layout/HorizontalMultiLevelHierarchy"/>
    <dgm:cxn modelId="{15A4CB0B-9375-46E3-BEBC-89B8B10EB36D}" type="presOf" srcId="{B4D7F3C7-BF40-4A1A-8787-335A82D5D5C8}" destId="{C89D4501-D52A-4DA8-A995-220E03849ECD}" srcOrd="1" destOrd="0" presId="urn:microsoft.com/office/officeart/2008/layout/HorizontalMultiLevelHierarchy"/>
    <dgm:cxn modelId="{B1F84F0E-A913-4054-99E8-58834FB8FE69}" type="presOf" srcId="{5D700FBF-97F0-4A21-93D7-A8ADAB916FAA}" destId="{79D4A334-2652-4285-897F-FF06479CB9FF}" srcOrd="0" destOrd="0" presId="urn:microsoft.com/office/officeart/2008/layout/HorizontalMultiLevelHierarchy"/>
    <dgm:cxn modelId="{1FCC980E-5BFD-4753-8611-D6E09085C72E}" type="presOf" srcId="{5345EB8C-B0E3-4AD0-AC01-CB12AE185956}" destId="{143AD28E-D935-4E01-BF7B-18166CAAF4E8}" srcOrd="1" destOrd="0" presId="urn:microsoft.com/office/officeart/2008/layout/HorizontalMultiLevelHierarchy"/>
    <dgm:cxn modelId="{41F2B10E-F8D1-4275-A07F-ED015EF4D678}" srcId="{6DAF5D1B-0D63-475D-9C0A-F8740EF491AC}" destId="{80874B89-D6EE-4AF4-84C1-3E1FE53840C8}" srcOrd="2" destOrd="0" parTransId="{9E612901-1DAA-4E73-86F0-AF2A8516D12D}" sibTransId="{EFC0D91C-988E-498D-B380-B3F6A44C14B0}"/>
    <dgm:cxn modelId="{F3D74E14-99B9-4AAD-B7EF-E1BD8DFAF273}" type="presOf" srcId="{853FB873-D30C-445C-812F-3C06AFC3A35B}" destId="{D3E3FB40-3C32-4093-8298-A20202C1C260}" srcOrd="0" destOrd="0" presId="urn:microsoft.com/office/officeart/2008/layout/HorizontalMultiLevelHierarchy"/>
    <dgm:cxn modelId="{E7B31917-352A-4E67-8679-E94E2FCFE57A}" srcId="{775A5AB3-15E1-4898-AAAD-69BCA1869B5F}" destId="{2317C822-2C79-4BCE-BBC7-B475FB2C4724}" srcOrd="1" destOrd="0" parTransId="{5345EB8C-B0E3-4AD0-AC01-CB12AE185956}" sibTransId="{31939DF2-DFA8-49BB-BA32-B40AF1B24B93}"/>
    <dgm:cxn modelId="{0E5EEB17-AF8B-4B09-9D7D-070271B1B1C8}" type="presOf" srcId="{527E16D5-BD22-4C9B-A967-BAEF148B0976}" destId="{2D48B47A-D9A5-4C8F-BF0A-FF0109FF766A}" srcOrd="1" destOrd="0" presId="urn:microsoft.com/office/officeart/2008/layout/HorizontalMultiLevelHierarchy"/>
    <dgm:cxn modelId="{FB302D18-550F-4077-8A30-71BD4EA4CE4B}" srcId="{FE224901-8DCB-4F8F-BEA6-7D8F44989A57}" destId="{54706682-C510-42A6-8E14-6E9137C4F7AB}" srcOrd="1" destOrd="0" parTransId="{839B5CBE-545A-44B1-B9AC-5422904F12EE}" sibTransId="{B2442347-0492-499C-B297-5C6EE80BD8AD}"/>
    <dgm:cxn modelId="{A522C01D-F8D4-4CB1-A13B-CF659D1C0A0A}" type="presOf" srcId="{1F787DDC-E6C9-4B23-B7D5-A9E3DE084D70}" destId="{F29196FF-1857-463E-B37D-74CC2408C874}" srcOrd="0" destOrd="0" presId="urn:microsoft.com/office/officeart/2008/layout/HorizontalMultiLevelHierarchy"/>
    <dgm:cxn modelId="{64D1CA1D-5819-4213-80CD-A9341626919E}" srcId="{38916F17-8BA1-4035-842F-8ED3B2C613B6}" destId="{137FE7A1-6470-4C7A-8803-65FBAFEA8A4E}" srcOrd="1" destOrd="0" parTransId="{82DD4B3D-D0D2-47B1-A401-3C6DDABFBF93}" sibTransId="{F6C72AA7-2E2D-4036-9D9C-CD0BBC278716}"/>
    <dgm:cxn modelId="{3172601F-DA51-4879-AEEA-A54FE0A49E25}" srcId="{38916F17-8BA1-4035-842F-8ED3B2C613B6}" destId="{2BC88DA6-C94E-4944-877B-153EDCD8F71E}" srcOrd="0" destOrd="0" parTransId="{9BCA2D2C-208B-46CC-81BD-2C14CB18DD96}" sibTransId="{D7E6BE82-40FC-4F85-AEF1-742E0115C269}"/>
    <dgm:cxn modelId="{972C6C20-3E41-4240-AF73-390083D2212B}" srcId="{6DAF5D1B-0D63-475D-9C0A-F8740EF491AC}" destId="{1F787DDC-E6C9-4B23-B7D5-A9E3DE084D70}" srcOrd="3" destOrd="0" parTransId="{E4AB3A14-74EA-4ED3-A856-5CA2701FE808}" sibTransId="{72446118-B23D-45B0-87DC-49F3611A63B6}"/>
    <dgm:cxn modelId="{8FE94D23-D07E-476C-9C1C-5EAB73BF33E1}" type="presOf" srcId="{DFA0F8A8-B4C3-47D6-8107-1CA463232A83}" destId="{421AB014-9353-4C02-93FF-7E94D26BAF2A}" srcOrd="1" destOrd="0" presId="urn:microsoft.com/office/officeart/2008/layout/HorizontalMultiLevelHierarchy"/>
    <dgm:cxn modelId="{5ACB8823-83ED-4B8B-95EB-044A18AA9593}" type="presOf" srcId="{EADCEA8A-2DA7-458C-8E1D-4B920A0592A6}" destId="{B9EEF567-F09B-46C7-8F0D-D90B7E0542F8}" srcOrd="1" destOrd="0" presId="urn:microsoft.com/office/officeart/2008/layout/HorizontalMultiLevelHierarchy"/>
    <dgm:cxn modelId="{ACFB9124-4462-4AC7-9FB9-20E28B2F5AFE}" type="presOf" srcId="{D00FC9C9-869C-4D26-B72A-047F681D4FA9}" destId="{968C242D-5958-441E-9184-049C8104703C}" srcOrd="1" destOrd="0" presId="urn:microsoft.com/office/officeart/2008/layout/HorizontalMultiLevelHierarchy"/>
    <dgm:cxn modelId="{602CB725-4F98-4C38-A31C-7DA1DC0DB10C}" type="presOf" srcId="{E4AB3A14-74EA-4ED3-A856-5CA2701FE808}" destId="{0B6537AA-6B2A-4FCF-B8AF-23722C43F55D}" srcOrd="0" destOrd="0" presId="urn:microsoft.com/office/officeart/2008/layout/HorizontalMultiLevelHierarchy"/>
    <dgm:cxn modelId="{743B0427-BA48-42EB-9C20-2628445171FE}" srcId="{A6CF946B-29BE-4E84-AD17-8EF3626D2B44}" destId="{CBEDDB77-88A9-4E40-BD92-2109AAD3BBB4}" srcOrd="3" destOrd="0" parTransId="{527E16D5-BD22-4C9B-A967-BAEF148B0976}" sibTransId="{B9E4AE38-58E1-4553-A53C-AFDCDA7185C0}"/>
    <dgm:cxn modelId="{02BEC627-B8A4-424F-A7EA-84F12025BD24}" type="presOf" srcId="{FF632553-1252-471D-90B7-97B8A03A628B}" destId="{B5C0A990-A848-4DCF-8481-828896B5900C}" srcOrd="1" destOrd="0" presId="urn:microsoft.com/office/officeart/2008/layout/HorizontalMultiLevelHierarchy"/>
    <dgm:cxn modelId="{954FFF27-8D0F-4D86-968E-9BBF3F94C519}" type="presOf" srcId="{CBECE01F-2E99-48F4-BBF2-49195BE4FEA2}" destId="{3977B4F6-51DF-41C3-B303-F03119DBF65A}" srcOrd="1" destOrd="0" presId="urn:microsoft.com/office/officeart/2008/layout/HorizontalMultiLevelHierarchy"/>
    <dgm:cxn modelId="{5CE12828-D771-4AB2-AC54-677185363D61}" srcId="{1F787DDC-E6C9-4B23-B7D5-A9E3DE084D70}" destId="{B8DB1D90-BA84-4B29-8EEF-04D860EDEBEB}" srcOrd="1" destOrd="0" parTransId="{CBECE01F-2E99-48F4-BBF2-49195BE4FEA2}" sibTransId="{417B4AFC-FF4E-4A45-B71E-D5CC4698A4F8}"/>
    <dgm:cxn modelId="{134ABF29-DD47-4589-AAB0-6578C5371958}" srcId="{775A5AB3-15E1-4898-AAAD-69BCA1869B5F}" destId="{5D700FBF-97F0-4A21-93D7-A8ADAB916FAA}" srcOrd="2" destOrd="0" parTransId="{20F86000-EFD2-43F8-9EB5-53BDE8CE9CA3}" sibTransId="{9A21D52B-035E-46AD-903A-554437092DB2}"/>
    <dgm:cxn modelId="{B6662F2D-3A5B-4DCB-B7CC-ABDB26049A00}" srcId="{6DAF5D1B-0D63-475D-9C0A-F8740EF491AC}" destId="{775A5AB3-15E1-4898-AAAD-69BCA1869B5F}" srcOrd="1" destOrd="0" parTransId="{12DF4A76-3CD5-4924-9E3D-B18CDC9483BB}" sibTransId="{A4D98798-A042-4848-983F-6C07B2B9F0EE}"/>
    <dgm:cxn modelId="{A33BDF33-4358-498C-AD09-CC1D2409D046}" type="presOf" srcId="{C8055B77-B6D6-44CB-B3F7-886D3A1C260E}" destId="{8071E8D3-890C-4BB2-8DE9-300CC8DEBB1B}" srcOrd="0" destOrd="0" presId="urn:microsoft.com/office/officeart/2008/layout/HorizontalMultiLevelHierarchy"/>
    <dgm:cxn modelId="{1D4B5734-A202-419F-B832-89A6A2ACA0CC}" type="presOf" srcId="{DFA0F8A8-B4C3-47D6-8107-1CA463232A83}" destId="{408BEE8D-E1CE-45DB-A311-C0FFB81C6F75}" srcOrd="0" destOrd="0" presId="urn:microsoft.com/office/officeart/2008/layout/HorizontalMultiLevelHierarchy"/>
    <dgm:cxn modelId="{727E8C35-F332-4FE4-A5AC-B7EE59872350}" type="presOf" srcId="{3714DEC9-0C29-41D8-A26A-4FD821FD5C28}" destId="{15641313-3AC2-408B-9B13-54B06EE47E23}" srcOrd="0" destOrd="0" presId="urn:microsoft.com/office/officeart/2008/layout/HorizontalMultiLevelHierarchy"/>
    <dgm:cxn modelId="{31CB0D36-9936-48E1-8586-ACA832A43F5A}" srcId="{B8DB1D90-BA84-4B29-8EEF-04D860EDEBEB}" destId="{C8E05BAE-DCE3-4C64-9B61-312276980F3A}" srcOrd="1" destOrd="0" parTransId="{7645D4D8-4BAE-45BD-A42E-0F841872AEE7}" sibTransId="{B38BC4DA-6785-4CFB-94AF-9418CBE4D272}"/>
    <dgm:cxn modelId="{252F2139-9207-40DF-92C4-67C0256CAFB4}" type="presOf" srcId="{6C16F5D9-AD0A-41A3-9A1F-359F4D8232EC}" destId="{B8C6F004-829D-4E36-9AB2-DCC2CBCE6E93}" srcOrd="0" destOrd="0" presId="urn:microsoft.com/office/officeart/2008/layout/HorizontalMultiLevelHierarchy"/>
    <dgm:cxn modelId="{A7BFD639-691C-49A8-B6B3-08B44112DE88}" srcId="{A6CF946B-29BE-4E84-AD17-8EF3626D2B44}" destId="{73648535-886C-45DA-8A36-3B3E64226FCF}" srcOrd="0" destOrd="0" parTransId="{A94C47F7-23D0-4934-9C87-64A0A949AA26}" sibTransId="{DB72E05F-F4A7-4969-A392-72169012EF8A}"/>
    <dgm:cxn modelId="{826B6C3C-EA45-4FCC-81D7-512906803841}" type="presOf" srcId="{9BCA2D2C-208B-46CC-81BD-2C14CB18DD96}" destId="{05668BDE-5640-44C1-9745-A72BCAE6B4C3}" srcOrd="1" destOrd="0" presId="urn:microsoft.com/office/officeart/2008/layout/HorizontalMultiLevelHierarchy"/>
    <dgm:cxn modelId="{3DDF933C-8665-44BC-8262-BBFFF173D4A8}" type="presOf" srcId="{F841C34A-5262-48C8-9D90-30FB2267DF90}" destId="{2ED6F697-4424-4A9B-BD8A-BEAA411F50C5}" srcOrd="0" destOrd="0" presId="urn:microsoft.com/office/officeart/2008/layout/HorizontalMultiLevelHierarchy"/>
    <dgm:cxn modelId="{991B3E3D-9F85-4180-9A42-79CDA85EF65D}" srcId="{A6CF946B-29BE-4E84-AD17-8EF3626D2B44}" destId="{D353C8D2-761A-4880-916E-A9C293859624}" srcOrd="1" destOrd="0" parTransId="{F1498C3F-9061-4C1D-B28A-99D48B1EE61F}" sibTransId="{9EC304C4-8B5E-40FE-BC3A-4D397B760862}"/>
    <dgm:cxn modelId="{F2AB3C5C-2B40-4EC7-A1F7-1B2D58A07EA3}" type="presOf" srcId="{CEB49077-CB94-441D-BE85-2EFFBB0F91C7}" destId="{E8CE5BC9-80F0-4F6E-91EA-5984C50D94AE}" srcOrd="0" destOrd="0" presId="urn:microsoft.com/office/officeart/2008/layout/HorizontalMultiLevelHierarchy"/>
    <dgm:cxn modelId="{92C97741-FBF0-45A8-A487-EEFBAE4A1B1D}" type="presOf" srcId="{B3FA9372-DFA5-4358-B78C-583B83EABAA0}" destId="{27DB965B-C1CA-47C0-AC4E-6A304744A2E4}" srcOrd="0" destOrd="0" presId="urn:microsoft.com/office/officeart/2008/layout/HorizontalMultiLevelHierarchy"/>
    <dgm:cxn modelId="{DB478F42-8860-4D06-8E70-B2DE7FB17662}" type="presOf" srcId="{CBECE01F-2E99-48F4-BBF2-49195BE4FEA2}" destId="{0C701C99-B029-4F85-B000-6ACD94392228}" srcOrd="0" destOrd="0" presId="urn:microsoft.com/office/officeart/2008/layout/HorizontalMultiLevelHierarchy"/>
    <dgm:cxn modelId="{93E8D862-3BA5-454B-9F44-862D743E0026}" srcId="{B90088BB-DC38-4964-B116-8F1E86E0FDF0}" destId="{5EF68C71-C3DF-4367-B23B-7B7DBBC03FFF}" srcOrd="1" destOrd="0" parTransId="{8A0ADEDF-011D-4729-AC4A-EB9C5970F1F1}" sibTransId="{88241EF0-332C-4124-B477-299228E97B25}"/>
    <dgm:cxn modelId="{31A00345-6D93-4348-9BDE-1B1C3BD05034}" type="presOf" srcId="{839B5CBE-545A-44B1-B9AC-5422904F12EE}" destId="{1ACC986D-338E-485B-A3ED-90BA10CF3601}" srcOrd="0" destOrd="0" presId="urn:microsoft.com/office/officeart/2008/layout/HorizontalMultiLevelHierarchy"/>
    <dgm:cxn modelId="{3A354966-AD63-4BF3-9029-D64D6EC9A18A}" type="presOf" srcId="{137FE7A1-6470-4C7A-8803-65FBAFEA8A4E}" destId="{50BE1DC2-8678-4DA1-8A08-E6F7C508FA3E}" srcOrd="0" destOrd="0" presId="urn:microsoft.com/office/officeart/2008/layout/HorizontalMultiLevelHierarchy"/>
    <dgm:cxn modelId="{0D297468-B21D-4880-8BD4-F7029DE6A24D}" type="presOf" srcId="{D00FC9C9-869C-4D26-B72A-047F681D4FA9}" destId="{F58003C8-AFCB-4EE2-8341-77D0AE07A18B}" srcOrd="0" destOrd="0" presId="urn:microsoft.com/office/officeart/2008/layout/HorizontalMultiLevelHierarchy"/>
    <dgm:cxn modelId="{CB53364A-C255-44E0-BF91-41EBDB8B5034}" type="presOf" srcId="{73648535-886C-45DA-8A36-3B3E64226FCF}" destId="{787F6658-9602-4B87-9056-2C318CD3DA20}" srcOrd="0" destOrd="0" presId="urn:microsoft.com/office/officeart/2008/layout/HorizontalMultiLevelHierarchy"/>
    <dgm:cxn modelId="{3B67DC6D-3EB7-4A00-A72B-FFCF7561CFFD}" type="presOf" srcId="{527E16D5-BD22-4C9B-A967-BAEF148B0976}" destId="{0148957B-3701-44FA-A055-D1023B836BA8}" srcOrd="0" destOrd="0" presId="urn:microsoft.com/office/officeart/2008/layout/HorizontalMultiLevelHierarchy"/>
    <dgm:cxn modelId="{484A446E-EB45-4DEC-97ED-7DC7717B1080}" srcId="{80874B89-D6EE-4AF4-84C1-3E1FE53840C8}" destId="{38916F17-8BA1-4035-842F-8ED3B2C613B6}" srcOrd="0" destOrd="0" parTransId="{25FD2272-28FF-43F2-A39F-B66467EA8EFC}" sibTransId="{F1B6BD66-A426-46D4-AFE3-5227C17B7390}"/>
    <dgm:cxn modelId="{5EEDCD6E-0ABD-4293-92C4-00E50F782529}" type="presOf" srcId="{82DD4B3D-D0D2-47B1-A401-3C6DDABFBF93}" destId="{88F648FC-B282-4732-BB13-F06D4E056AA5}" srcOrd="1" destOrd="0" presId="urn:microsoft.com/office/officeart/2008/layout/HorizontalMultiLevelHierarchy"/>
    <dgm:cxn modelId="{86E2E94F-106D-4899-B620-82110D17B2EA}" type="presOf" srcId="{9A9042F8-AC81-4C18-A006-C1B9E825406F}" destId="{D0744DF9-4B2B-4CBE-84FD-8A56A3EAE2E6}" srcOrd="0" destOrd="0" presId="urn:microsoft.com/office/officeart/2008/layout/HorizontalMultiLevelHierarchy"/>
    <dgm:cxn modelId="{B1875950-B6B3-4536-8E7B-A7DBFC86C469}" type="presOf" srcId="{7645D4D8-4BAE-45BD-A42E-0F841872AEE7}" destId="{C9FD9841-3E67-4CB0-AB09-09A166642B6A}" srcOrd="1" destOrd="0" presId="urn:microsoft.com/office/officeart/2008/layout/HorizontalMultiLevelHierarchy"/>
    <dgm:cxn modelId="{2C052051-D62B-409C-94C4-41ED36E6F2FB}" type="presOf" srcId="{FE224901-8DCB-4F8F-BEA6-7D8F44989A57}" destId="{25778C49-BFF9-47CC-8E6C-9A991E24716E}" srcOrd="0" destOrd="0" presId="urn:microsoft.com/office/officeart/2008/layout/HorizontalMultiLevelHierarchy"/>
    <dgm:cxn modelId="{9F851B53-5A24-47AC-9B5E-D9A9D0888C65}" type="presOf" srcId="{DEF40A9D-1EB3-4C87-92FA-72EB23C7A9FB}" destId="{6F843AF5-C4A8-49AA-9D79-5F23A46ADA11}" srcOrd="0" destOrd="0" presId="urn:microsoft.com/office/officeart/2008/layout/HorizontalMultiLevelHierarchy"/>
    <dgm:cxn modelId="{A9944174-A8C6-45F0-BBED-FCCAA110F448}" type="presOf" srcId="{B90088BB-DC38-4964-B116-8F1E86E0FDF0}" destId="{3DAB818D-375C-478B-B39B-1EB846E6BB3B}" srcOrd="0" destOrd="0" presId="urn:microsoft.com/office/officeart/2008/layout/HorizontalMultiLevelHierarchy"/>
    <dgm:cxn modelId="{CF07B154-8DD7-4B15-B215-ABEC725FDCFD}" srcId="{B8DB1D90-BA84-4B29-8EEF-04D860EDEBEB}" destId="{CEB49077-CB94-441D-BE85-2EFFBB0F91C7}" srcOrd="0" destOrd="0" parTransId="{BF263E1A-9E4A-44CC-9A4F-3BF32A05C764}" sibTransId="{6678709B-C4B7-449C-8A28-E9734FF53984}"/>
    <dgm:cxn modelId="{79F02D75-E8CB-41D2-B221-9F6609C1D51B}" type="presOf" srcId="{8A0ADEDF-011D-4729-AC4A-EB9C5970F1F1}" destId="{E698DF2E-EA6A-4025-B82B-2DB6C110081C}" srcOrd="0" destOrd="0" presId="urn:microsoft.com/office/officeart/2008/layout/HorizontalMultiLevelHierarchy"/>
    <dgm:cxn modelId="{773B5575-9FEE-49D4-9F75-DB3D194635F4}" type="presOf" srcId="{A94C47F7-23D0-4934-9C87-64A0A949AA26}" destId="{0363D5BE-5ADA-4288-980D-818EA6F6E55A}" srcOrd="1" destOrd="0" presId="urn:microsoft.com/office/officeart/2008/layout/HorizontalMultiLevelHierarchy"/>
    <dgm:cxn modelId="{AB8CE156-38B3-4D30-8155-52EFBA98BAD3}" srcId="{B3FA9372-DFA5-4358-B78C-583B83EABAA0}" destId="{6DAF5D1B-0D63-475D-9C0A-F8740EF491AC}" srcOrd="0" destOrd="0" parTransId="{C2FCE316-3CE4-4614-B81B-352B2216B936}" sibTransId="{391F4D7A-F147-42E1-A8B5-EE6D980A01B4}"/>
    <dgm:cxn modelId="{2DBF2478-DC37-4AF5-8076-37B75F38F6EE}" type="presOf" srcId="{3714DEC9-0C29-41D8-A26A-4FD821FD5C28}" destId="{B82CE846-DEB3-4DDE-997C-839CC33820F3}" srcOrd="1" destOrd="0" presId="urn:microsoft.com/office/officeart/2008/layout/HorizontalMultiLevelHierarchy"/>
    <dgm:cxn modelId="{94B17B7B-9D0F-4FCB-90DB-01101A4E96A0}" type="presOf" srcId="{54706682-C510-42A6-8E14-6E9137C4F7AB}" destId="{7B5C90CE-B57F-470C-B3AE-9A28F39C7329}" srcOrd="0" destOrd="0" presId="urn:microsoft.com/office/officeart/2008/layout/HorizontalMultiLevelHierarchy"/>
    <dgm:cxn modelId="{2663C67C-A1EC-430F-A9EF-B1226AEED85C}" type="presOf" srcId="{F1498C3F-9061-4C1D-B28A-99D48B1EE61F}" destId="{791C9311-10E1-44BF-885D-E27D8977E22B}" srcOrd="0" destOrd="0" presId="urn:microsoft.com/office/officeart/2008/layout/HorizontalMultiLevelHierarchy"/>
    <dgm:cxn modelId="{254B2D81-B588-4DC0-9CF2-F187E6FF5D88}" type="presOf" srcId="{9E612901-1DAA-4E73-86F0-AF2A8516D12D}" destId="{04A1273D-A3DF-42AC-BAA8-37BB5771BD3F}" srcOrd="0" destOrd="0" presId="urn:microsoft.com/office/officeart/2008/layout/HorizontalMultiLevelHierarchy"/>
    <dgm:cxn modelId="{413BA983-3F38-4C6B-9B7A-40C1D714213F}" type="presOf" srcId="{B4D7F3C7-BF40-4A1A-8787-335A82D5D5C8}" destId="{DC1E0D4B-2760-471C-B44D-6E6080983F08}" srcOrd="0" destOrd="0" presId="urn:microsoft.com/office/officeart/2008/layout/HorizontalMultiLevelHierarchy"/>
    <dgm:cxn modelId="{B6BBF384-6956-4BF9-A440-7432EADB5AD2}" type="presOf" srcId="{D0DF90A6-D3C4-4BB6-BA3E-C9A07E54D9B1}" destId="{35B6AD5C-D53C-4265-84BC-54B261DD5036}" srcOrd="0" destOrd="0" presId="urn:microsoft.com/office/officeart/2008/layout/HorizontalMultiLevelHierarchy"/>
    <dgm:cxn modelId="{7EDCA886-9E61-4CAB-9292-877375AFCC12}" type="presOf" srcId="{775A5AB3-15E1-4898-AAAD-69BCA1869B5F}" destId="{F4FBB7AA-A50A-4EF0-9F4D-2044DA7A8B91}" srcOrd="0" destOrd="0" presId="urn:microsoft.com/office/officeart/2008/layout/HorizontalMultiLevelHierarchy"/>
    <dgm:cxn modelId="{EA939587-AE28-4B09-954D-2D68D741378D}" srcId="{AA34DFF2-5BF6-496C-8969-014A2C12D6C2}" destId="{036DF7CF-8510-4BCD-AE08-E29723C8816B}" srcOrd="1" destOrd="0" parTransId="{4E31DE88-E9EF-469A-A1AF-48A31D578D1E}" sibTransId="{EC28CF2B-1734-4DE5-A798-1A8127540A93}"/>
    <dgm:cxn modelId="{23CECD8A-2878-4A2E-AF59-5832963A1D76}" type="presOf" srcId="{E33F7DE8-35BB-4780-BC91-862E5CC4ADA0}" destId="{696090F6-D3AD-4D98-8CD6-74DA72B65219}" srcOrd="1" destOrd="0" presId="urn:microsoft.com/office/officeart/2008/layout/HorizontalMultiLevelHierarchy"/>
    <dgm:cxn modelId="{9A9A7C8B-F340-4F5A-BFDF-57BF33D2EAC1}" srcId="{80874B89-D6EE-4AF4-84C1-3E1FE53840C8}" destId="{AA34DFF2-5BF6-496C-8969-014A2C12D6C2}" srcOrd="1" destOrd="0" parTransId="{A72A1E9A-DD28-4E55-9CC7-470D3DFD8DCB}" sibTransId="{363A5176-DB76-4182-A0C7-F704F53B66C2}"/>
    <dgm:cxn modelId="{1C745B8E-291F-49B2-BAC0-371C83B01F40}" type="presOf" srcId="{9BCA2D2C-208B-46CC-81BD-2C14CB18DD96}" destId="{1C5053DD-9958-4DD7-A6DD-308F4D057128}" srcOrd="0" destOrd="0" presId="urn:microsoft.com/office/officeart/2008/layout/HorizontalMultiLevelHierarchy"/>
    <dgm:cxn modelId="{E559348F-0B53-4FBD-A527-B9761C90501B}" type="presOf" srcId="{0AB5376B-9D8A-42E1-8EEB-E3B4B2FD1A10}" destId="{35903CEC-ACB7-4B12-8485-15767CEC8DB6}" srcOrd="1" destOrd="0" presId="urn:microsoft.com/office/officeart/2008/layout/HorizontalMultiLevelHierarchy"/>
    <dgm:cxn modelId="{54B2BB92-5D73-49A8-97BF-0B9715333A76}" type="presOf" srcId="{2BC88DA6-C94E-4944-877B-153EDCD8F71E}" destId="{BD35B996-9DA9-402C-AF75-E3E26EE28108}" srcOrd="0" destOrd="0" presId="urn:microsoft.com/office/officeart/2008/layout/HorizontalMultiLevelHierarchy"/>
    <dgm:cxn modelId="{F42BF292-2E44-476E-9C01-ABF3BDE1C921}" srcId="{775A5AB3-15E1-4898-AAAD-69BCA1869B5F}" destId="{518271D6-6234-424A-B58B-E311967F5B1C}" srcOrd="0" destOrd="0" parTransId="{853FB873-D30C-445C-812F-3C06AFC3A35B}" sibTransId="{A491181C-437D-497D-9500-0ADE4C9E2582}"/>
    <dgm:cxn modelId="{A768F894-C6D1-44CC-8755-F1C1ACAC62A2}" type="presOf" srcId="{80874B89-D6EE-4AF4-84C1-3E1FE53840C8}" destId="{8E3D964C-AABE-4B46-8ADF-EEF06833B948}" srcOrd="0" destOrd="0" presId="urn:microsoft.com/office/officeart/2008/layout/HorizontalMultiLevelHierarchy"/>
    <dgm:cxn modelId="{845C0696-7E20-43D6-8936-40DDD2D753A6}" type="presOf" srcId="{25FD2272-28FF-43F2-A39F-B66467EA8EFC}" destId="{F9E874C3-E5FE-446B-89E7-B7FC537008BE}" srcOrd="1" destOrd="0" presId="urn:microsoft.com/office/officeart/2008/layout/HorizontalMultiLevelHierarchy"/>
    <dgm:cxn modelId="{77194297-0E64-4A2D-9ECE-1E381CC8C894}" type="presOf" srcId="{25FD2272-28FF-43F2-A39F-B66467EA8EFC}" destId="{16505152-E3C2-4E3E-9802-076FBD7813AE}" srcOrd="0" destOrd="0" presId="urn:microsoft.com/office/officeart/2008/layout/HorizontalMultiLevelHierarchy"/>
    <dgm:cxn modelId="{2B69A599-7656-43E7-B6C0-9BB58D3CD1F1}" srcId="{6DAF5D1B-0D63-475D-9C0A-F8740EF491AC}" destId="{B90088BB-DC38-4964-B116-8F1E86E0FDF0}" srcOrd="5" destOrd="0" parTransId="{E33F7DE8-35BB-4780-BC91-862E5CC4ADA0}" sibTransId="{F890C168-A361-4AC1-9417-AE5AF4A2B646}"/>
    <dgm:cxn modelId="{259E3D9C-CB10-4C79-B71A-FBEA1D8492F7}" type="presOf" srcId="{82DD4B3D-D0D2-47B1-A401-3C6DDABFBF93}" destId="{4BB1965E-E2BD-4D8F-9CB2-83D4DC4B00EB}" srcOrd="0" destOrd="0" presId="urn:microsoft.com/office/officeart/2008/layout/HorizontalMultiLevelHierarchy"/>
    <dgm:cxn modelId="{FDA35D9C-A3EA-46A9-8E41-6D085AC03A33}" type="presOf" srcId="{95153D2B-9199-4AA7-AA5F-1BEC8720A01E}" destId="{C00E1787-3E1B-4C2C-AFAA-A862181874CB}" srcOrd="0" destOrd="0" presId="urn:microsoft.com/office/officeart/2008/layout/HorizontalMultiLevelHierarchy"/>
    <dgm:cxn modelId="{F42A989D-4FE6-4ECA-971F-8FC413EA9E88}" type="presOf" srcId="{12DF4A76-3CD5-4924-9E3D-B18CDC9483BB}" destId="{614A06FB-2215-4A49-B5DC-E93AB3E3F1AC}" srcOrd="1" destOrd="0" presId="urn:microsoft.com/office/officeart/2008/layout/HorizontalMultiLevelHierarchy"/>
    <dgm:cxn modelId="{C3FD19A1-7084-49CD-B50E-8D9BCCD8A892}" type="presOf" srcId="{CBEDDB77-88A9-4E40-BD92-2109AAD3BBB4}" destId="{A811A2AF-738E-4484-9BE7-8629FCA7C1B5}" srcOrd="0" destOrd="0" presId="urn:microsoft.com/office/officeart/2008/layout/HorizontalMultiLevelHierarchy"/>
    <dgm:cxn modelId="{D2170CA2-AD9E-4199-9709-36C847F0A73C}" type="presOf" srcId="{AA34DFF2-5BF6-496C-8969-014A2C12D6C2}" destId="{B0A41D37-28C4-4DF8-AA0E-C8500BD476C0}" srcOrd="0" destOrd="0" presId="urn:microsoft.com/office/officeart/2008/layout/HorizontalMultiLevelHierarchy"/>
    <dgm:cxn modelId="{66F146A4-6394-427B-995E-4652BD3CFBD3}" srcId="{B90088BB-DC38-4964-B116-8F1E86E0FDF0}" destId="{F841C34A-5262-48C8-9D90-30FB2267DF90}" srcOrd="0" destOrd="0" parTransId="{EADCEA8A-2DA7-458C-8E1D-4B920A0592A6}" sibTransId="{52DE0C50-4DA7-4CAE-A89F-5FF7C08DA418}"/>
    <dgm:cxn modelId="{BD53CCA6-EAF1-472B-8F28-1BFDA7879102}" type="presOf" srcId="{20F86000-EFD2-43F8-9EB5-53BDE8CE9CA3}" destId="{3D83F63A-6D46-41B2-85CB-A8E63E39D4D9}" srcOrd="1" destOrd="0" presId="urn:microsoft.com/office/officeart/2008/layout/HorizontalMultiLevelHierarchy"/>
    <dgm:cxn modelId="{8B0407AB-E5CC-41AB-B6EB-23F124267059}" type="presOf" srcId="{C8E05BAE-DCE3-4C64-9B61-312276980F3A}" destId="{234097F3-6BEC-48D1-AD18-96CC4BCB9CD1}" srcOrd="0" destOrd="0" presId="urn:microsoft.com/office/officeart/2008/layout/HorizontalMultiLevelHierarchy"/>
    <dgm:cxn modelId="{18D3FBAB-BDFE-46E7-993D-243A4275E8CF}" type="presOf" srcId="{A6CF946B-29BE-4E84-AD17-8EF3626D2B44}" destId="{CF40F25D-2EAF-43C8-9832-BD402FB10A0A}" srcOrd="0" destOrd="0" presId="urn:microsoft.com/office/officeart/2008/layout/HorizontalMultiLevelHierarchy"/>
    <dgm:cxn modelId="{AAA779AF-6C45-496B-981F-9DDF5DEFB682}" srcId="{DEF40A9D-1EB3-4C87-92FA-72EB23C7A9FB}" destId="{95153D2B-9199-4AA7-AA5F-1BEC8720A01E}" srcOrd="0" destOrd="0" parTransId="{FF632553-1252-471D-90B7-97B8A03A628B}" sibTransId="{A20430A2-4304-41BE-B9BB-33DB3E07AB17}"/>
    <dgm:cxn modelId="{CAA3F2B2-5A9A-4A6D-BA59-94F3FE25ACFE}" type="presOf" srcId="{D0F4CF0C-D339-490D-A526-8AD66ED2E4B0}" destId="{4BF32FE0-8D36-4E4B-994E-854A39A72175}" srcOrd="0" destOrd="0" presId="urn:microsoft.com/office/officeart/2008/layout/HorizontalMultiLevelHierarchy"/>
    <dgm:cxn modelId="{D5454AB3-AAF6-41BB-9D45-3C1FFEEF2A00}" srcId="{AA34DFF2-5BF6-496C-8969-014A2C12D6C2}" destId="{9A9042F8-AC81-4C18-A006-C1B9E825406F}" srcOrd="2" destOrd="0" parTransId="{E3A0827E-8CD9-4711-9BD7-AAA7284A1D00}" sibTransId="{93EF876B-E3E4-4B76-85B8-A57B367DB3B3}"/>
    <dgm:cxn modelId="{F58EF9B3-4C85-43BF-B291-99671355F830}" type="presOf" srcId="{0AB5376B-9D8A-42E1-8EEB-E3B4B2FD1A10}" destId="{C6DE6009-8719-4919-BD61-A9508F31FC6E}" srcOrd="0" destOrd="0" presId="urn:microsoft.com/office/officeart/2008/layout/HorizontalMultiLevelHierarchy"/>
    <dgm:cxn modelId="{07FA41B7-E58E-47BE-9979-5F44EC1513C3}" type="presOf" srcId="{21E9C0D2-3808-4CE1-B95F-15A461BE586C}" destId="{7FC497F3-AD48-4F12-BB89-B63BDCB8A375}" srcOrd="0" destOrd="0" presId="urn:microsoft.com/office/officeart/2008/layout/HorizontalMultiLevelHierarchy"/>
    <dgm:cxn modelId="{64ECA6B9-346C-48B3-A2DC-EA126E4FCF79}" srcId="{6DAF5D1B-0D63-475D-9C0A-F8740EF491AC}" destId="{A6CF946B-29BE-4E84-AD17-8EF3626D2B44}" srcOrd="0" destOrd="0" parTransId="{B4D7F3C7-BF40-4A1A-8787-335A82D5D5C8}" sibTransId="{C82F9821-989C-44D4-A115-FC82469CAB03}"/>
    <dgm:cxn modelId="{D219DBB9-8F33-42EC-81F1-933CFA4163D9}" type="presOf" srcId="{839B5CBE-545A-44B1-B9AC-5422904F12EE}" destId="{FCED00BA-F3F9-4DA1-89E5-CF4494412DE7}" srcOrd="1" destOrd="0" presId="urn:microsoft.com/office/officeart/2008/layout/HorizontalMultiLevelHierarchy"/>
    <dgm:cxn modelId="{28F3B3BB-4684-49A1-9A36-03EE03D9E809}" type="presOf" srcId="{9E612901-1DAA-4E73-86F0-AF2A8516D12D}" destId="{D908CD02-4293-4E03-8BE4-68E1A98C19AA}" srcOrd="1" destOrd="0" presId="urn:microsoft.com/office/officeart/2008/layout/HorizontalMultiLevelHierarchy"/>
    <dgm:cxn modelId="{E4B7F5BC-AF27-4F9A-9519-3E2A16CE9859}" type="presOf" srcId="{2317C822-2C79-4BCE-BBC7-B475FB2C4724}" destId="{F49E2D99-6FE1-4D36-BE81-B97DFA5D6041}" srcOrd="0" destOrd="0" presId="urn:microsoft.com/office/officeart/2008/layout/HorizontalMultiLevelHierarchy"/>
    <dgm:cxn modelId="{BABF75C5-1AD4-42C2-B903-930976D0A031}" type="presOf" srcId="{4E31DE88-E9EF-469A-A1AF-48A31D578D1E}" destId="{C65C151C-EE9F-4475-BF46-40474FFF521A}" srcOrd="0" destOrd="0" presId="urn:microsoft.com/office/officeart/2008/layout/HorizontalMultiLevelHierarchy"/>
    <dgm:cxn modelId="{9CC8C9D0-AD1A-46E7-B883-7DFCDF7F2D60}" srcId="{A6CF946B-29BE-4E84-AD17-8EF3626D2B44}" destId="{21E9C0D2-3808-4CE1-B95F-15A461BE586C}" srcOrd="2" destOrd="0" parTransId="{C8055B77-B6D6-44CB-B3F7-886D3A1C260E}" sibTransId="{7F8185EA-84A5-4D00-93D2-76F06A649AD3}"/>
    <dgm:cxn modelId="{A10B6ED1-B6DB-495E-B27E-7D6D087E98E7}" type="presOf" srcId="{C8055B77-B6D6-44CB-B3F7-886D3A1C260E}" destId="{4BA60E86-B46E-496B-A660-3C61D0E15A32}" srcOrd="1" destOrd="0" presId="urn:microsoft.com/office/officeart/2008/layout/HorizontalMultiLevelHierarchy"/>
    <dgm:cxn modelId="{A08CA6D1-2623-49F8-8693-65CF4DC2C59E}" type="presOf" srcId="{E3A0827E-8CD9-4711-9BD7-AAA7284A1D00}" destId="{26472FB0-0C4C-4966-A7B1-21DBC08821D4}" srcOrd="0" destOrd="0" presId="urn:microsoft.com/office/officeart/2008/layout/HorizontalMultiLevelHierarchy"/>
    <dgm:cxn modelId="{070608D3-D43E-4BED-AC1D-CDB577544B2A}" type="presOf" srcId="{E33F7DE8-35BB-4780-BC91-862E5CC4ADA0}" destId="{6EEAF342-0184-4A80-B030-17400A414361}" srcOrd="0" destOrd="0" presId="urn:microsoft.com/office/officeart/2008/layout/HorizontalMultiLevelHierarchy"/>
    <dgm:cxn modelId="{BD40B3D7-90DB-4A7E-B600-22A0D637A614}" srcId="{FE224901-8DCB-4F8F-BEA6-7D8F44989A57}" destId="{6C16F5D9-AD0A-41A3-9A1F-359F4D8232EC}" srcOrd="0" destOrd="0" parTransId="{D00FC9C9-869C-4D26-B72A-047F681D4FA9}" sibTransId="{D9024C04-F27C-493D-97F3-5D7BC6A016D3}"/>
    <dgm:cxn modelId="{1C913AE0-430E-46CC-AD90-82B936B38044}" type="presOf" srcId="{A94C47F7-23D0-4934-9C87-64A0A949AA26}" destId="{012D0D4E-30DA-466F-9F37-0A7152DA1FC3}" srcOrd="0" destOrd="0" presId="urn:microsoft.com/office/officeart/2008/layout/HorizontalMultiLevelHierarchy"/>
    <dgm:cxn modelId="{71AEEDE0-28C7-4AA7-8B2B-75467F755E70}" type="presOf" srcId="{12DF4A76-3CD5-4924-9E3D-B18CDC9483BB}" destId="{20261C92-26B9-4277-90EB-FADC51EE79B5}" srcOrd="0" destOrd="0" presId="urn:microsoft.com/office/officeart/2008/layout/HorizontalMultiLevelHierarchy"/>
    <dgm:cxn modelId="{80EBA2E1-29C2-4FB6-9505-7C77B35456C7}" type="presOf" srcId="{036DF7CF-8510-4BCD-AE08-E29723C8816B}" destId="{88DB7B74-31E1-4BF6-A6A3-64AB3A676BDE}" srcOrd="0" destOrd="0" presId="urn:microsoft.com/office/officeart/2008/layout/HorizontalMultiLevelHierarchy"/>
    <dgm:cxn modelId="{ECF1AAE1-68B5-47E0-9612-59257BBA3D86}" type="presOf" srcId="{20F86000-EFD2-43F8-9EB5-53BDE8CE9CA3}" destId="{051E7ACE-370E-4888-B738-C89B1D072160}" srcOrd="0" destOrd="0" presId="urn:microsoft.com/office/officeart/2008/layout/HorizontalMultiLevelHierarchy"/>
    <dgm:cxn modelId="{9539B8E2-C20F-4B5D-A415-F8095E7D86A3}" type="presOf" srcId="{8A0ADEDF-011D-4729-AC4A-EB9C5970F1F1}" destId="{F967A424-2C68-4002-B6FA-40978DA4F16B}" srcOrd="1" destOrd="0" presId="urn:microsoft.com/office/officeart/2008/layout/HorizontalMultiLevelHierarchy"/>
    <dgm:cxn modelId="{C77BBCE2-49A9-4ED8-AC9B-F0AF6507AE6A}" srcId="{1F787DDC-E6C9-4B23-B7D5-A9E3DE084D70}" destId="{DEF40A9D-1EB3-4C87-92FA-72EB23C7A9FB}" srcOrd="0" destOrd="0" parTransId="{DFA0F8A8-B4C3-47D6-8107-1CA463232A83}" sibTransId="{CC0B5F63-0DC5-46A8-8D8C-A97E6A828573}"/>
    <dgm:cxn modelId="{FB94E9E5-0B87-427C-8DF2-CD519840B7F4}" type="presOf" srcId="{FF632553-1252-471D-90B7-97B8A03A628B}" destId="{9D80EAF8-6019-4EDE-9AD9-856F71605DF0}" srcOrd="0" destOrd="0" presId="urn:microsoft.com/office/officeart/2008/layout/HorizontalMultiLevelHierarchy"/>
    <dgm:cxn modelId="{579A19E6-815D-4288-B15B-06A298B0BFAC}" type="presOf" srcId="{E4AB3A14-74EA-4ED3-A856-5CA2701FE808}" destId="{D338DC67-1661-486B-96D3-5DE400EEFF66}" srcOrd="1" destOrd="0" presId="urn:microsoft.com/office/officeart/2008/layout/HorizontalMultiLevelHierarchy"/>
    <dgm:cxn modelId="{AF1DD2E6-D898-4BB5-A8DA-D551D1C7B70C}" type="presOf" srcId="{3F0DCBEE-8785-4CED-BCD6-43D8B0DABF31}" destId="{742CBC75-7920-4E42-9756-1E3D81DB1C66}" srcOrd="0" destOrd="0" presId="urn:microsoft.com/office/officeart/2008/layout/HorizontalMultiLevelHierarchy"/>
    <dgm:cxn modelId="{A1B370EA-B693-494C-8CBD-7370DD321C17}" type="presOf" srcId="{BF263E1A-9E4A-44CC-9A4F-3BF32A05C764}" destId="{241BCBA1-D4AB-465F-8A7B-860AF65D8FAA}" srcOrd="1" destOrd="0" presId="urn:microsoft.com/office/officeart/2008/layout/HorizontalMultiLevelHierarchy"/>
    <dgm:cxn modelId="{C97D13EB-798E-49DC-88C2-75EF1FD00F10}" type="presOf" srcId="{D353C8D2-761A-4880-916E-A9C293859624}" destId="{2FD243A8-5659-48C4-98F9-C89EC9E58DD4}" srcOrd="0" destOrd="0" presId="urn:microsoft.com/office/officeart/2008/layout/HorizontalMultiLevelHierarchy"/>
    <dgm:cxn modelId="{4DB10CEC-CEA1-449B-90B4-34A8A260A905}" type="presOf" srcId="{A72A1E9A-DD28-4E55-9CC7-470D3DFD8DCB}" destId="{6893F97C-C05E-4775-B8DE-568733377E93}" srcOrd="0" destOrd="0" presId="urn:microsoft.com/office/officeart/2008/layout/HorizontalMultiLevelHierarchy"/>
    <dgm:cxn modelId="{28E096ED-D2EA-417E-AECA-20A0D2CCE327}" srcId="{6DAF5D1B-0D63-475D-9C0A-F8740EF491AC}" destId="{FE224901-8DCB-4F8F-BEA6-7D8F44989A57}" srcOrd="4" destOrd="0" parTransId="{0AB5376B-9D8A-42E1-8EEB-E3B4B2FD1A10}" sibTransId="{3523E3FB-7B23-4FB2-A205-C87C931DF72F}"/>
    <dgm:cxn modelId="{40E995EE-C2AC-47FC-A478-4809C5E7C780}" type="presOf" srcId="{EADCEA8A-2DA7-458C-8E1D-4B920A0592A6}" destId="{9055423A-E67F-4C8D-A963-B4F661579A5E}" srcOrd="0" destOrd="0" presId="urn:microsoft.com/office/officeart/2008/layout/HorizontalMultiLevelHierarchy"/>
    <dgm:cxn modelId="{401CA0EE-4D8C-440C-AF37-01C9511B3B21}" type="presOf" srcId="{5345EB8C-B0E3-4AD0-AC01-CB12AE185956}" destId="{A6BD72E8-E434-4315-AC82-A42F916EDCB8}" srcOrd="0" destOrd="0" presId="urn:microsoft.com/office/officeart/2008/layout/HorizontalMultiLevelHierarchy"/>
    <dgm:cxn modelId="{1D8728EF-681B-457E-A818-E34881AC666A}" type="presOf" srcId="{F1498C3F-9061-4C1D-B28A-99D48B1EE61F}" destId="{0271605D-D7BF-4C1B-9C89-AD068147F3CE}" srcOrd="1" destOrd="0" presId="urn:microsoft.com/office/officeart/2008/layout/HorizontalMultiLevelHierarchy"/>
    <dgm:cxn modelId="{B5AD73EF-BF1E-42BA-893D-4A8AFED2398C}" srcId="{AA34DFF2-5BF6-496C-8969-014A2C12D6C2}" destId="{D0DF90A6-D3C4-4BB6-BA3E-C9A07E54D9B1}" srcOrd="0" destOrd="0" parTransId="{D0F4CF0C-D339-490D-A526-8AD66ED2E4B0}" sibTransId="{962DBE35-12E2-40E2-AA4B-A370400A590F}"/>
    <dgm:cxn modelId="{EB0BFAEF-3669-42EA-A247-6FB8761E3181}" type="presOf" srcId="{A72A1E9A-DD28-4E55-9CC7-470D3DFD8DCB}" destId="{C9F9E55B-3AAC-499B-95C4-13B31223ADC6}" srcOrd="1" destOrd="0" presId="urn:microsoft.com/office/officeart/2008/layout/HorizontalMultiLevelHierarchy"/>
    <dgm:cxn modelId="{D92B99F3-DAED-434D-9E1A-B47F38C94D79}" type="presOf" srcId="{4E31DE88-E9EF-469A-A1AF-48A31D578D1E}" destId="{89431BE4-407C-4203-A22D-BE3614C781A1}" srcOrd="1" destOrd="0" presId="urn:microsoft.com/office/officeart/2008/layout/HorizontalMultiLevelHierarchy"/>
    <dgm:cxn modelId="{F3C99FF4-D8A7-4121-ADDA-9844A9F30C39}" type="presOf" srcId="{E3A0827E-8CD9-4711-9BD7-AAA7284A1D00}" destId="{B5CC0228-4923-48E4-A024-D20F9AF13FE3}" srcOrd="1" destOrd="0" presId="urn:microsoft.com/office/officeart/2008/layout/HorizontalMultiLevelHierarchy"/>
    <dgm:cxn modelId="{A512C8F4-625C-4161-B40E-09FCE7E22BA8}" type="presOf" srcId="{7645D4D8-4BAE-45BD-A42E-0F841872AEE7}" destId="{53B980AA-98A2-462F-9C29-042B7564112C}" srcOrd="0" destOrd="0" presId="urn:microsoft.com/office/officeart/2008/layout/HorizontalMultiLevelHierarchy"/>
    <dgm:cxn modelId="{AB46C8F7-4C51-4C3B-9B2B-BF26799114B9}" type="presOf" srcId="{B8DB1D90-BA84-4B29-8EEF-04D860EDEBEB}" destId="{299DCBE3-9CE2-46E7-9BC6-72631173D12D}" srcOrd="0" destOrd="0" presId="urn:microsoft.com/office/officeart/2008/layout/HorizontalMultiLevelHierarchy"/>
    <dgm:cxn modelId="{394996F8-2E04-4D96-9B66-43B5EA9330D7}" type="presOf" srcId="{D0F4CF0C-D339-490D-A526-8AD66ED2E4B0}" destId="{9BA3AC52-800F-4A48-85D8-9855E06B6543}" srcOrd="1" destOrd="0" presId="urn:microsoft.com/office/officeart/2008/layout/HorizontalMultiLevelHierarchy"/>
    <dgm:cxn modelId="{775D92F9-1CC9-4DC6-85F6-F773D224264A}" type="presOf" srcId="{518271D6-6234-424A-B58B-E311967F5B1C}" destId="{F5DD8EBF-B47D-4AD0-831F-C6A442A92005}" srcOrd="0" destOrd="0" presId="urn:microsoft.com/office/officeart/2008/layout/HorizontalMultiLevelHierarchy"/>
    <dgm:cxn modelId="{2C7FC3F9-A8EA-4C5C-ADB1-9C923AC01423}" type="presOf" srcId="{38916F17-8BA1-4035-842F-8ED3B2C613B6}" destId="{B635FDCA-8CB4-4DC3-A95A-EE3512E87D70}" srcOrd="0" destOrd="0" presId="urn:microsoft.com/office/officeart/2008/layout/HorizontalMultiLevelHierarchy"/>
    <dgm:cxn modelId="{5A26FDFC-B269-4232-B0DD-69FB89977F7C}" type="presOf" srcId="{6DAF5D1B-0D63-475D-9C0A-F8740EF491AC}" destId="{A808E09D-0E65-4B2B-ADD7-50BABC2595E8}" srcOrd="0" destOrd="0" presId="urn:microsoft.com/office/officeart/2008/layout/HorizontalMultiLevelHierarchy"/>
    <dgm:cxn modelId="{D5FE34FD-3E3C-4AA2-9A81-4D7C539A0F41}" srcId="{FE224901-8DCB-4F8F-BEA6-7D8F44989A57}" destId="{3F0DCBEE-8785-4CED-BCD6-43D8B0DABF31}" srcOrd="2" destOrd="0" parTransId="{3714DEC9-0C29-41D8-A26A-4FD821FD5C28}" sibTransId="{E6CDCD8A-4DF4-44DA-ACB4-9BA917FB7B84}"/>
    <dgm:cxn modelId="{61271DFC-65EB-46F2-A98C-039A4DB85798}" type="presParOf" srcId="{27DB965B-C1CA-47C0-AC4E-6A304744A2E4}" destId="{A679FA5E-52D4-4031-BD7B-4E92504EF2A9}" srcOrd="0" destOrd="0" presId="urn:microsoft.com/office/officeart/2008/layout/HorizontalMultiLevelHierarchy"/>
    <dgm:cxn modelId="{D7ADF7FE-B141-4D36-9559-D83F87B858E5}" type="presParOf" srcId="{A679FA5E-52D4-4031-BD7B-4E92504EF2A9}" destId="{A808E09D-0E65-4B2B-ADD7-50BABC2595E8}" srcOrd="0" destOrd="0" presId="urn:microsoft.com/office/officeart/2008/layout/HorizontalMultiLevelHierarchy"/>
    <dgm:cxn modelId="{3751D5F8-289F-4106-916A-432547866446}" type="presParOf" srcId="{A679FA5E-52D4-4031-BD7B-4E92504EF2A9}" destId="{963EB1E9-DE84-4EC7-845A-C3145961FBDE}" srcOrd="1" destOrd="0" presId="urn:microsoft.com/office/officeart/2008/layout/HorizontalMultiLevelHierarchy"/>
    <dgm:cxn modelId="{311A740B-B236-48C9-918A-8E23C90BA61F}" type="presParOf" srcId="{963EB1E9-DE84-4EC7-845A-C3145961FBDE}" destId="{DC1E0D4B-2760-471C-B44D-6E6080983F08}" srcOrd="0" destOrd="0" presId="urn:microsoft.com/office/officeart/2008/layout/HorizontalMultiLevelHierarchy"/>
    <dgm:cxn modelId="{59434CAB-EDF5-4E82-8EFE-F25AD2402E1A}" type="presParOf" srcId="{DC1E0D4B-2760-471C-B44D-6E6080983F08}" destId="{C89D4501-D52A-4DA8-A995-220E03849ECD}" srcOrd="0" destOrd="0" presId="urn:microsoft.com/office/officeart/2008/layout/HorizontalMultiLevelHierarchy"/>
    <dgm:cxn modelId="{B200A6EE-1248-4783-B54E-4E37B05BC384}" type="presParOf" srcId="{963EB1E9-DE84-4EC7-845A-C3145961FBDE}" destId="{EEB34AD0-6C67-415F-9D24-2ABDC659A5FF}" srcOrd="1" destOrd="0" presId="urn:microsoft.com/office/officeart/2008/layout/HorizontalMultiLevelHierarchy"/>
    <dgm:cxn modelId="{C50AC207-7C01-400A-8DC6-B443A5378C30}" type="presParOf" srcId="{EEB34AD0-6C67-415F-9D24-2ABDC659A5FF}" destId="{CF40F25D-2EAF-43C8-9832-BD402FB10A0A}" srcOrd="0" destOrd="0" presId="urn:microsoft.com/office/officeart/2008/layout/HorizontalMultiLevelHierarchy"/>
    <dgm:cxn modelId="{7C42D1D6-7B25-4D64-9B9A-A2106610C78C}" type="presParOf" srcId="{EEB34AD0-6C67-415F-9D24-2ABDC659A5FF}" destId="{98552316-BDE8-46E3-9958-C9393672A786}" srcOrd="1" destOrd="0" presId="urn:microsoft.com/office/officeart/2008/layout/HorizontalMultiLevelHierarchy"/>
    <dgm:cxn modelId="{950A9469-6496-4A4C-91B5-BEEBE549C66A}" type="presParOf" srcId="{98552316-BDE8-46E3-9958-C9393672A786}" destId="{012D0D4E-30DA-466F-9F37-0A7152DA1FC3}" srcOrd="0" destOrd="0" presId="urn:microsoft.com/office/officeart/2008/layout/HorizontalMultiLevelHierarchy"/>
    <dgm:cxn modelId="{B5BCA57C-8132-4D99-B00B-CB574D1DBEF5}" type="presParOf" srcId="{012D0D4E-30DA-466F-9F37-0A7152DA1FC3}" destId="{0363D5BE-5ADA-4288-980D-818EA6F6E55A}" srcOrd="0" destOrd="0" presId="urn:microsoft.com/office/officeart/2008/layout/HorizontalMultiLevelHierarchy"/>
    <dgm:cxn modelId="{4F778072-2D08-4127-B638-7F461583FCD7}" type="presParOf" srcId="{98552316-BDE8-46E3-9958-C9393672A786}" destId="{AC3EEAF6-3AEC-40BF-AE58-05A15B0B2158}" srcOrd="1" destOrd="0" presId="urn:microsoft.com/office/officeart/2008/layout/HorizontalMultiLevelHierarchy"/>
    <dgm:cxn modelId="{39B0847C-19CB-4A37-B8BB-5728FC9AE740}" type="presParOf" srcId="{AC3EEAF6-3AEC-40BF-AE58-05A15B0B2158}" destId="{787F6658-9602-4B87-9056-2C318CD3DA20}" srcOrd="0" destOrd="0" presId="urn:microsoft.com/office/officeart/2008/layout/HorizontalMultiLevelHierarchy"/>
    <dgm:cxn modelId="{DC33BA29-FA5C-4E17-9ED7-F7B6745C1B2C}" type="presParOf" srcId="{AC3EEAF6-3AEC-40BF-AE58-05A15B0B2158}" destId="{1B0F2286-B779-4062-BB55-4D7145A2560D}" srcOrd="1" destOrd="0" presId="urn:microsoft.com/office/officeart/2008/layout/HorizontalMultiLevelHierarchy"/>
    <dgm:cxn modelId="{4D127517-5C98-40C1-88DA-D43871B98E6A}" type="presParOf" srcId="{98552316-BDE8-46E3-9958-C9393672A786}" destId="{791C9311-10E1-44BF-885D-E27D8977E22B}" srcOrd="2" destOrd="0" presId="urn:microsoft.com/office/officeart/2008/layout/HorizontalMultiLevelHierarchy"/>
    <dgm:cxn modelId="{4D14D17E-33B5-4FE7-8483-9E1D535B563D}" type="presParOf" srcId="{791C9311-10E1-44BF-885D-E27D8977E22B}" destId="{0271605D-D7BF-4C1B-9C89-AD068147F3CE}" srcOrd="0" destOrd="0" presId="urn:microsoft.com/office/officeart/2008/layout/HorizontalMultiLevelHierarchy"/>
    <dgm:cxn modelId="{B911C509-1799-428E-9BAD-85B25290FC57}" type="presParOf" srcId="{98552316-BDE8-46E3-9958-C9393672A786}" destId="{F24334AE-65BC-4A6B-8BB7-1528948D43DB}" srcOrd="3" destOrd="0" presId="urn:microsoft.com/office/officeart/2008/layout/HorizontalMultiLevelHierarchy"/>
    <dgm:cxn modelId="{C924277C-E24A-40F9-AE0B-A1693789EBE0}" type="presParOf" srcId="{F24334AE-65BC-4A6B-8BB7-1528948D43DB}" destId="{2FD243A8-5659-48C4-98F9-C89EC9E58DD4}" srcOrd="0" destOrd="0" presId="urn:microsoft.com/office/officeart/2008/layout/HorizontalMultiLevelHierarchy"/>
    <dgm:cxn modelId="{2B0230AB-10D8-429F-A332-893D692B786C}" type="presParOf" srcId="{F24334AE-65BC-4A6B-8BB7-1528948D43DB}" destId="{E50BACEC-169A-4F87-B036-4B248D6C6F26}" srcOrd="1" destOrd="0" presId="urn:microsoft.com/office/officeart/2008/layout/HorizontalMultiLevelHierarchy"/>
    <dgm:cxn modelId="{5649EC8A-7F39-4011-8855-1FC06A09F0C3}" type="presParOf" srcId="{98552316-BDE8-46E3-9958-C9393672A786}" destId="{8071E8D3-890C-4BB2-8DE9-300CC8DEBB1B}" srcOrd="4" destOrd="0" presId="urn:microsoft.com/office/officeart/2008/layout/HorizontalMultiLevelHierarchy"/>
    <dgm:cxn modelId="{22B15A6D-7DE2-4950-B462-C17A91F5746C}" type="presParOf" srcId="{8071E8D3-890C-4BB2-8DE9-300CC8DEBB1B}" destId="{4BA60E86-B46E-496B-A660-3C61D0E15A32}" srcOrd="0" destOrd="0" presId="urn:microsoft.com/office/officeart/2008/layout/HorizontalMultiLevelHierarchy"/>
    <dgm:cxn modelId="{3F3BC2E5-F7A7-40AB-8D8F-B3B107A661F6}" type="presParOf" srcId="{98552316-BDE8-46E3-9958-C9393672A786}" destId="{F3F413E0-BBFC-4814-9636-9220F0A1673D}" srcOrd="5" destOrd="0" presId="urn:microsoft.com/office/officeart/2008/layout/HorizontalMultiLevelHierarchy"/>
    <dgm:cxn modelId="{DC56E6CB-6A20-4C49-A0CC-464E2D63554C}" type="presParOf" srcId="{F3F413E0-BBFC-4814-9636-9220F0A1673D}" destId="{7FC497F3-AD48-4F12-BB89-B63BDCB8A375}" srcOrd="0" destOrd="0" presId="urn:microsoft.com/office/officeart/2008/layout/HorizontalMultiLevelHierarchy"/>
    <dgm:cxn modelId="{A03BDE67-11E2-4FFD-8621-F887661AB670}" type="presParOf" srcId="{F3F413E0-BBFC-4814-9636-9220F0A1673D}" destId="{3BF17B3E-681F-4626-8414-6D619D91531B}" srcOrd="1" destOrd="0" presId="urn:microsoft.com/office/officeart/2008/layout/HorizontalMultiLevelHierarchy"/>
    <dgm:cxn modelId="{4DB5CC9B-6C92-4067-AC73-9DBC9D3AC955}" type="presParOf" srcId="{98552316-BDE8-46E3-9958-C9393672A786}" destId="{0148957B-3701-44FA-A055-D1023B836BA8}" srcOrd="6" destOrd="0" presId="urn:microsoft.com/office/officeart/2008/layout/HorizontalMultiLevelHierarchy"/>
    <dgm:cxn modelId="{4B0AA084-7039-4EB1-8F99-F6C19FFFDE22}" type="presParOf" srcId="{0148957B-3701-44FA-A055-D1023B836BA8}" destId="{2D48B47A-D9A5-4C8F-BF0A-FF0109FF766A}" srcOrd="0" destOrd="0" presId="urn:microsoft.com/office/officeart/2008/layout/HorizontalMultiLevelHierarchy"/>
    <dgm:cxn modelId="{0E37EB96-39AC-4B1B-A635-A5AEDB5947E9}" type="presParOf" srcId="{98552316-BDE8-46E3-9958-C9393672A786}" destId="{23A50436-DDA7-4A88-87C2-56E2E32FBB39}" srcOrd="7" destOrd="0" presId="urn:microsoft.com/office/officeart/2008/layout/HorizontalMultiLevelHierarchy"/>
    <dgm:cxn modelId="{6039AB82-EFB0-4A48-BFC4-E75C6F7F14A8}" type="presParOf" srcId="{23A50436-DDA7-4A88-87C2-56E2E32FBB39}" destId="{A811A2AF-738E-4484-9BE7-8629FCA7C1B5}" srcOrd="0" destOrd="0" presId="urn:microsoft.com/office/officeart/2008/layout/HorizontalMultiLevelHierarchy"/>
    <dgm:cxn modelId="{E15F5D15-F5D9-4498-9981-97A9CAFB75A5}" type="presParOf" srcId="{23A50436-DDA7-4A88-87C2-56E2E32FBB39}" destId="{EBA88AC4-DA3B-4A0A-A716-EB0AA801FF7C}" srcOrd="1" destOrd="0" presId="urn:microsoft.com/office/officeart/2008/layout/HorizontalMultiLevelHierarchy"/>
    <dgm:cxn modelId="{B8C531EB-5115-41BD-8CF8-E40796014F5E}" type="presParOf" srcId="{963EB1E9-DE84-4EC7-845A-C3145961FBDE}" destId="{20261C92-26B9-4277-90EB-FADC51EE79B5}" srcOrd="2" destOrd="0" presId="urn:microsoft.com/office/officeart/2008/layout/HorizontalMultiLevelHierarchy"/>
    <dgm:cxn modelId="{C0420E81-D1CC-4A01-B315-5CDD60814B56}" type="presParOf" srcId="{20261C92-26B9-4277-90EB-FADC51EE79B5}" destId="{614A06FB-2215-4A49-B5DC-E93AB3E3F1AC}" srcOrd="0" destOrd="0" presId="urn:microsoft.com/office/officeart/2008/layout/HorizontalMultiLevelHierarchy"/>
    <dgm:cxn modelId="{35359135-E169-40C2-8A8D-7F77845E8B0E}" type="presParOf" srcId="{963EB1E9-DE84-4EC7-845A-C3145961FBDE}" destId="{8C831E3B-304F-4A85-94C4-EA79E36345E4}" srcOrd="3" destOrd="0" presId="urn:microsoft.com/office/officeart/2008/layout/HorizontalMultiLevelHierarchy"/>
    <dgm:cxn modelId="{B798180A-14E0-4776-AF2E-583FB59441C2}" type="presParOf" srcId="{8C831E3B-304F-4A85-94C4-EA79E36345E4}" destId="{F4FBB7AA-A50A-4EF0-9F4D-2044DA7A8B91}" srcOrd="0" destOrd="0" presId="urn:microsoft.com/office/officeart/2008/layout/HorizontalMultiLevelHierarchy"/>
    <dgm:cxn modelId="{A139E3BB-7120-4F71-9DF7-629659419784}" type="presParOf" srcId="{8C831E3B-304F-4A85-94C4-EA79E36345E4}" destId="{55A0CDEF-EA78-4DC1-BF46-9C0AE787B60A}" srcOrd="1" destOrd="0" presId="urn:microsoft.com/office/officeart/2008/layout/HorizontalMultiLevelHierarchy"/>
    <dgm:cxn modelId="{27343081-1690-4659-87FC-477F477927EF}" type="presParOf" srcId="{55A0CDEF-EA78-4DC1-BF46-9C0AE787B60A}" destId="{D3E3FB40-3C32-4093-8298-A20202C1C260}" srcOrd="0" destOrd="0" presId="urn:microsoft.com/office/officeart/2008/layout/HorizontalMultiLevelHierarchy"/>
    <dgm:cxn modelId="{A83B01DE-3FA3-4FA0-871D-FC6606E15DB6}" type="presParOf" srcId="{D3E3FB40-3C32-4093-8298-A20202C1C260}" destId="{ECFF5669-515F-489A-BAE9-FA3BF63C3F3C}" srcOrd="0" destOrd="0" presId="urn:microsoft.com/office/officeart/2008/layout/HorizontalMultiLevelHierarchy"/>
    <dgm:cxn modelId="{3C2A9FB5-F089-4203-A052-F9AD8F7351CB}" type="presParOf" srcId="{55A0CDEF-EA78-4DC1-BF46-9C0AE787B60A}" destId="{4C5C8419-ED2A-441D-9E45-4B466438421D}" srcOrd="1" destOrd="0" presId="urn:microsoft.com/office/officeart/2008/layout/HorizontalMultiLevelHierarchy"/>
    <dgm:cxn modelId="{DC12F2B7-0690-4117-8118-0D00102734AA}" type="presParOf" srcId="{4C5C8419-ED2A-441D-9E45-4B466438421D}" destId="{F5DD8EBF-B47D-4AD0-831F-C6A442A92005}" srcOrd="0" destOrd="0" presId="urn:microsoft.com/office/officeart/2008/layout/HorizontalMultiLevelHierarchy"/>
    <dgm:cxn modelId="{1057A6C8-FCE3-44C2-92F9-9E111868D086}" type="presParOf" srcId="{4C5C8419-ED2A-441D-9E45-4B466438421D}" destId="{2832BB78-A0CD-41F6-870E-492037945FD9}" srcOrd="1" destOrd="0" presId="urn:microsoft.com/office/officeart/2008/layout/HorizontalMultiLevelHierarchy"/>
    <dgm:cxn modelId="{CBDB0423-E349-4368-8E20-B6B3E489A7CF}" type="presParOf" srcId="{55A0CDEF-EA78-4DC1-BF46-9C0AE787B60A}" destId="{A6BD72E8-E434-4315-AC82-A42F916EDCB8}" srcOrd="2" destOrd="0" presId="urn:microsoft.com/office/officeart/2008/layout/HorizontalMultiLevelHierarchy"/>
    <dgm:cxn modelId="{659F2061-9A0B-4EF2-BA48-14F7D6F8E948}" type="presParOf" srcId="{A6BD72E8-E434-4315-AC82-A42F916EDCB8}" destId="{143AD28E-D935-4E01-BF7B-18166CAAF4E8}" srcOrd="0" destOrd="0" presId="urn:microsoft.com/office/officeart/2008/layout/HorizontalMultiLevelHierarchy"/>
    <dgm:cxn modelId="{CE223A4E-42E2-4E12-BABB-137D6A15ADF6}" type="presParOf" srcId="{55A0CDEF-EA78-4DC1-BF46-9C0AE787B60A}" destId="{49D94CDA-F6A5-42FA-ADAA-76C74C12933C}" srcOrd="3" destOrd="0" presId="urn:microsoft.com/office/officeart/2008/layout/HorizontalMultiLevelHierarchy"/>
    <dgm:cxn modelId="{AA62769B-BC7C-4158-A599-E25D6C284A4E}" type="presParOf" srcId="{49D94CDA-F6A5-42FA-ADAA-76C74C12933C}" destId="{F49E2D99-6FE1-4D36-BE81-B97DFA5D6041}" srcOrd="0" destOrd="0" presId="urn:microsoft.com/office/officeart/2008/layout/HorizontalMultiLevelHierarchy"/>
    <dgm:cxn modelId="{62A1A87D-14A4-4F9D-B562-E9552F2C2658}" type="presParOf" srcId="{49D94CDA-F6A5-42FA-ADAA-76C74C12933C}" destId="{25F76401-A65D-403D-96DF-95A794E37FFD}" srcOrd="1" destOrd="0" presId="urn:microsoft.com/office/officeart/2008/layout/HorizontalMultiLevelHierarchy"/>
    <dgm:cxn modelId="{48F5BFF0-96E9-487A-9D5E-9A81497771F7}" type="presParOf" srcId="{55A0CDEF-EA78-4DC1-BF46-9C0AE787B60A}" destId="{051E7ACE-370E-4888-B738-C89B1D072160}" srcOrd="4" destOrd="0" presId="urn:microsoft.com/office/officeart/2008/layout/HorizontalMultiLevelHierarchy"/>
    <dgm:cxn modelId="{B12A6755-D1FB-4119-8FE9-085DC3F4A028}" type="presParOf" srcId="{051E7ACE-370E-4888-B738-C89B1D072160}" destId="{3D83F63A-6D46-41B2-85CB-A8E63E39D4D9}" srcOrd="0" destOrd="0" presId="urn:microsoft.com/office/officeart/2008/layout/HorizontalMultiLevelHierarchy"/>
    <dgm:cxn modelId="{5CEE8EE1-A0FB-4FED-B64E-BBF6D4796CE9}" type="presParOf" srcId="{55A0CDEF-EA78-4DC1-BF46-9C0AE787B60A}" destId="{A60FA528-7D45-47D5-9E70-A5F5466C533B}" srcOrd="5" destOrd="0" presId="urn:microsoft.com/office/officeart/2008/layout/HorizontalMultiLevelHierarchy"/>
    <dgm:cxn modelId="{414F7D33-8A51-4BE4-A6E2-A15073366162}" type="presParOf" srcId="{A60FA528-7D45-47D5-9E70-A5F5466C533B}" destId="{79D4A334-2652-4285-897F-FF06479CB9FF}" srcOrd="0" destOrd="0" presId="urn:microsoft.com/office/officeart/2008/layout/HorizontalMultiLevelHierarchy"/>
    <dgm:cxn modelId="{9AC39BCB-4C3D-4BBA-930E-51D68C2D2793}" type="presParOf" srcId="{A60FA528-7D45-47D5-9E70-A5F5466C533B}" destId="{244F12F0-AA6A-4952-8ECA-D7A44491E22D}" srcOrd="1" destOrd="0" presId="urn:microsoft.com/office/officeart/2008/layout/HorizontalMultiLevelHierarchy"/>
    <dgm:cxn modelId="{4EAE6AC9-9DD6-4271-A10A-A09E325F37CC}" type="presParOf" srcId="{963EB1E9-DE84-4EC7-845A-C3145961FBDE}" destId="{04A1273D-A3DF-42AC-BAA8-37BB5771BD3F}" srcOrd="4" destOrd="0" presId="urn:microsoft.com/office/officeart/2008/layout/HorizontalMultiLevelHierarchy"/>
    <dgm:cxn modelId="{E867E335-CB7A-4DCE-8797-410411377878}" type="presParOf" srcId="{04A1273D-A3DF-42AC-BAA8-37BB5771BD3F}" destId="{D908CD02-4293-4E03-8BE4-68E1A98C19AA}" srcOrd="0" destOrd="0" presId="urn:microsoft.com/office/officeart/2008/layout/HorizontalMultiLevelHierarchy"/>
    <dgm:cxn modelId="{DC710DC0-E46E-4905-8874-4E4E821B3C7B}" type="presParOf" srcId="{963EB1E9-DE84-4EC7-845A-C3145961FBDE}" destId="{F06544C6-D3D0-440D-A6EB-E313A7F43A94}" srcOrd="5" destOrd="0" presId="urn:microsoft.com/office/officeart/2008/layout/HorizontalMultiLevelHierarchy"/>
    <dgm:cxn modelId="{E4DF94C9-07C7-460D-893C-35CA738CB86E}" type="presParOf" srcId="{F06544C6-D3D0-440D-A6EB-E313A7F43A94}" destId="{8E3D964C-AABE-4B46-8ADF-EEF06833B948}" srcOrd="0" destOrd="0" presId="urn:microsoft.com/office/officeart/2008/layout/HorizontalMultiLevelHierarchy"/>
    <dgm:cxn modelId="{E792174B-EB07-43E5-A976-2EA610E4943B}" type="presParOf" srcId="{F06544C6-D3D0-440D-A6EB-E313A7F43A94}" destId="{72E5314B-2B53-4324-AD5B-EB8FA92CF54F}" srcOrd="1" destOrd="0" presId="urn:microsoft.com/office/officeart/2008/layout/HorizontalMultiLevelHierarchy"/>
    <dgm:cxn modelId="{9618C8D2-8BBA-432D-ADF7-1267CB14FF2D}" type="presParOf" srcId="{72E5314B-2B53-4324-AD5B-EB8FA92CF54F}" destId="{16505152-E3C2-4E3E-9802-076FBD7813AE}" srcOrd="0" destOrd="0" presId="urn:microsoft.com/office/officeart/2008/layout/HorizontalMultiLevelHierarchy"/>
    <dgm:cxn modelId="{2D59AF7E-2E9A-4416-A3CC-94DF7400DCEA}" type="presParOf" srcId="{16505152-E3C2-4E3E-9802-076FBD7813AE}" destId="{F9E874C3-E5FE-446B-89E7-B7FC537008BE}" srcOrd="0" destOrd="0" presId="urn:microsoft.com/office/officeart/2008/layout/HorizontalMultiLevelHierarchy"/>
    <dgm:cxn modelId="{5282039F-1BAF-45FD-BB3B-EB0C5DF46242}" type="presParOf" srcId="{72E5314B-2B53-4324-AD5B-EB8FA92CF54F}" destId="{BD9A9601-96FC-487E-A4AB-B7708B61CA7B}" srcOrd="1" destOrd="0" presId="urn:microsoft.com/office/officeart/2008/layout/HorizontalMultiLevelHierarchy"/>
    <dgm:cxn modelId="{C0221A9E-5882-47FE-8F6F-EA477BA8035E}" type="presParOf" srcId="{BD9A9601-96FC-487E-A4AB-B7708B61CA7B}" destId="{B635FDCA-8CB4-4DC3-A95A-EE3512E87D70}" srcOrd="0" destOrd="0" presId="urn:microsoft.com/office/officeart/2008/layout/HorizontalMultiLevelHierarchy"/>
    <dgm:cxn modelId="{18CFEFB4-3747-4A20-A2D1-97D372ADD047}" type="presParOf" srcId="{BD9A9601-96FC-487E-A4AB-B7708B61CA7B}" destId="{7A7BC0E8-8625-49FC-9807-88845447F66E}" srcOrd="1" destOrd="0" presId="urn:microsoft.com/office/officeart/2008/layout/HorizontalMultiLevelHierarchy"/>
    <dgm:cxn modelId="{3CA8DEDE-B1A2-41EF-8F8E-495BD2E41196}" type="presParOf" srcId="{7A7BC0E8-8625-49FC-9807-88845447F66E}" destId="{1C5053DD-9958-4DD7-A6DD-308F4D057128}" srcOrd="0" destOrd="0" presId="urn:microsoft.com/office/officeart/2008/layout/HorizontalMultiLevelHierarchy"/>
    <dgm:cxn modelId="{8E83CF18-8D3F-4D89-A994-E7AF7148A629}" type="presParOf" srcId="{1C5053DD-9958-4DD7-A6DD-308F4D057128}" destId="{05668BDE-5640-44C1-9745-A72BCAE6B4C3}" srcOrd="0" destOrd="0" presId="urn:microsoft.com/office/officeart/2008/layout/HorizontalMultiLevelHierarchy"/>
    <dgm:cxn modelId="{25E69458-46E3-417C-B234-6A3D69194069}" type="presParOf" srcId="{7A7BC0E8-8625-49FC-9807-88845447F66E}" destId="{00442682-3B11-4BDD-AB7A-66BD3B7610D7}" srcOrd="1" destOrd="0" presId="urn:microsoft.com/office/officeart/2008/layout/HorizontalMultiLevelHierarchy"/>
    <dgm:cxn modelId="{8ACBBCCC-9893-4FB1-A8AC-521759D26961}" type="presParOf" srcId="{00442682-3B11-4BDD-AB7A-66BD3B7610D7}" destId="{BD35B996-9DA9-402C-AF75-E3E26EE28108}" srcOrd="0" destOrd="0" presId="urn:microsoft.com/office/officeart/2008/layout/HorizontalMultiLevelHierarchy"/>
    <dgm:cxn modelId="{37BDA150-9CDB-4BF9-8629-354C1C628A67}" type="presParOf" srcId="{00442682-3B11-4BDD-AB7A-66BD3B7610D7}" destId="{A009F9B4-B67D-402F-8777-64245DA094E2}" srcOrd="1" destOrd="0" presId="urn:microsoft.com/office/officeart/2008/layout/HorizontalMultiLevelHierarchy"/>
    <dgm:cxn modelId="{B6B538C5-ED2E-4384-BFBF-9A75AFB7AD1F}" type="presParOf" srcId="{7A7BC0E8-8625-49FC-9807-88845447F66E}" destId="{4BB1965E-E2BD-4D8F-9CB2-83D4DC4B00EB}" srcOrd="2" destOrd="0" presId="urn:microsoft.com/office/officeart/2008/layout/HorizontalMultiLevelHierarchy"/>
    <dgm:cxn modelId="{225BA339-CB7B-495B-AD8B-C12B2B119C40}" type="presParOf" srcId="{4BB1965E-E2BD-4D8F-9CB2-83D4DC4B00EB}" destId="{88F648FC-B282-4732-BB13-F06D4E056AA5}" srcOrd="0" destOrd="0" presId="urn:microsoft.com/office/officeart/2008/layout/HorizontalMultiLevelHierarchy"/>
    <dgm:cxn modelId="{0F04D5AA-3D1B-49E1-83DD-20B32ED4AA52}" type="presParOf" srcId="{7A7BC0E8-8625-49FC-9807-88845447F66E}" destId="{66D9551F-0A6C-40C9-B1CB-954DBA58BF1D}" srcOrd="3" destOrd="0" presId="urn:microsoft.com/office/officeart/2008/layout/HorizontalMultiLevelHierarchy"/>
    <dgm:cxn modelId="{37B24889-E1BE-4AC7-9B1B-6D1CEDA13167}" type="presParOf" srcId="{66D9551F-0A6C-40C9-B1CB-954DBA58BF1D}" destId="{50BE1DC2-8678-4DA1-8A08-E6F7C508FA3E}" srcOrd="0" destOrd="0" presId="urn:microsoft.com/office/officeart/2008/layout/HorizontalMultiLevelHierarchy"/>
    <dgm:cxn modelId="{5277204A-B57C-43BF-A3ED-1CC23658F424}" type="presParOf" srcId="{66D9551F-0A6C-40C9-B1CB-954DBA58BF1D}" destId="{88751881-0A07-4538-84B3-20473CD590D0}" srcOrd="1" destOrd="0" presId="urn:microsoft.com/office/officeart/2008/layout/HorizontalMultiLevelHierarchy"/>
    <dgm:cxn modelId="{29F87855-4E7D-4CC8-AA6E-EA50CD7EC43D}" type="presParOf" srcId="{72E5314B-2B53-4324-AD5B-EB8FA92CF54F}" destId="{6893F97C-C05E-4775-B8DE-568733377E93}" srcOrd="2" destOrd="0" presId="urn:microsoft.com/office/officeart/2008/layout/HorizontalMultiLevelHierarchy"/>
    <dgm:cxn modelId="{C7C6B66E-10AE-4FCE-9F8C-1D04E5E056BB}" type="presParOf" srcId="{6893F97C-C05E-4775-B8DE-568733377E93}" destId="{C9F9E55B-3AAC-499B-95C4-13B31223ADC6}" srcOrd="0" destOrd="0" presId="urn:microsoft.com/office/officeart/2008/layout/HorizontalMultiLevelHierarchy"/>
    <dgm:cxn modelId="{8A2E0B72-69DA-4459-A760-D8A045EE58FF}" type="presParOf" srcId="{72E5314B-2B53-4324-AD5B-EB8FA92CF54F}" destId="{B1CCF070-75BB-414F-9CF4-0A850E7763B1}" srcOrd="3" destOrd="0" presId="urn:microsoft.com/office/officeart/2008/layout/HorizontalMultiLevelHierarchy"/>
    <dgm:cxn modelId="{E10814B0-05CC-44C3-A525-549FB2F8FC91}" type="presParOf" srcId="{B1CCF070-75BB-414F-9CF4-0A850E7763B1}" destId="{B0A41D37-28C4-4DF8-AA0E-C8500BD476C0}" srcOrd="0" destOrd="0" presId="urn:microsoft.com/office/officeart/2008/layout/HorizontalMultiLevelHierarchy"/>
    <dgm:cxn modelId="{E457DC5D-1BDD-491F-B20D-E203EBBBE19E}" type="presParOf" srcId="{B1CCF070-75BB-414F-9CF4-0A850E7763B1}" destId="{6389962D-60CD-471C-9CE7-C1D1D528C082}" srcOrd="1" destOrd="0" presId="urn:microsoft.com/office/officeart/2008/layout/HorizontalMultiLevelHierarchy"/>
    <dgm:cxn modelId="{5F6CB389-53CC-48EA-8FFF-D4809079670F}" type="presParOf" srcId="{6389962D-60CD-471C-9CE7-C1D1D528C082}" destId="{4BF32FE0-8D36-4E4B-994E-854A39A72175}" srcOrd="0" destOrd="0" presId="urn:microsoft.com/office/officeart/2008/layout/HorizontalMultiLevelHierarchy"/>
    <dgm:cxn modelId="{76D4D3E7-EB8A-4BF6-A0DF-DB913158EB9E}" type="presParOf" srcId="{4BF32FE0-8D36-4E4B-994E-854A39A72175}" destId="{9BA3AC52-800F-4A48-85D8-9855E06B6543}" srcOrd="0" destOrd="0" presId="urn:microsoft.com/office/officeart/2008/layout/HorizontalMultiLevelHierarchy"/>
    <dgm:cxn modelId="{BA22EC19-C105-4353-863F-C15F609F69F6}" type="presParOf" srcId="{6389962D-60CD-471C-9CE7-C1D1D528C082}" destId="{A232A078-4558-4F32-AF83-5D7209F791E9}" srcOrd="1" destOrd="0" presId="urn:microsoft.com/office/officeart/2008/layout/HorizontalMultiLevelHierarchy"/>
    <dgm:cxn modelId="{49518CCE-64BE-43A6-A7F6-6066830B67DB}" type="presParOf" srcId="{A232A078-4558-4F32-AF83-5D7209F791E9}" destId="{35B6AD5C-D53C-4265-84BC-54B261DD5036}" srcOrd="0" destOrd="0" presId="urn:microsoft.com/office/officeart/2008/layout/HorizontalMultiLevelHierarchy"/>
    <dgm:cxn modelId="{90154E43-E77C-4734-9A08-CA188D45A7C0}" type="presParOf" srcId="{A232A078-4558-4F32-AF83-5D7209F791E9}" destId="{F53D427A-7911-49C0-A266-992058FD5B12}" srcOrd="1" destOrd="0" presId="urn:microsoft.com/office/officeart/2008/layout/HorizontalMultiLevelHierarchy"/>
    <dgm:cxn modelId="{8480FC8B-1CCF-4328-9339-176235995166}" type="presParOf" srcId="{6389962D-60CD-471C-9CE7-C1D1D528C082}" destId="{C65C151C-EE9F-4475-BF46-40474FFF521A}" srcOrd="2" destOrd="0" presId="urn:microsoft.com/office/officeart/2008/layout/HorizontalMultiLevelHierarchy"/>
    <dgm:cxn modelId="{76222925-982C-4F66-BF91-40EEA49666FD}" type="presParOf" srcId="{C65C151C-EE9F-4475-BF46-40474FFF521A}" destId="{89431BE4-407C-4203-A22D-BE3614C781A1}" srcOrd="0" destOrd="0" presId="urn:microsoft.com/office/officeart/2008/layout/HorizontalMultiLevelHierarchy"/>
    <dgm:cxn modelId="{3CD6A86E-3A47-45BB-B114-E8697E66A6B8}" type="presParOf" srcId="{6389962D-60CD-471C-9CE7-C1D1D528C082}" destId="{EE7C45BD-9209-4738-BA37-15C1842D6A94}" srcOrd="3" destOrd="0" presId="urn:microsoft.com/office/officeart/2008/layout/HorizontalMultiLevelHierarchy"/>
    <dgm:cxn modelId="{5FB8C48E-3433-428D-BE22-18A3B15B6AF4}" type="presParOf" srcId="{EE7C45BD-9209-4738-BA37-15C1842D6A94}" destId="{88DB7B74-31E1-4BF6-A6A3-64AB3A676BDE}" srcOrd="0" destOrd="0" presId="urn:microsoft.com/office/officeart/2008/layout/HorizontalMultiLevelHierarchy"/>
    <dgm:cxn modelId="{0E984C0F-9B40-405A-9E5F-3E4BC7EEE23F}" type="presParOf" srcId="{EE7C45BD-9209-4738-BA37-15C1842D6A94}" destId="{A8263DBC-2CD2-4129-8DD7-BD7E4FF545EF}" srcOrd="1" destOrd="0" presId="urn:microsoft.com/office/officeart/2008/layout/HorizontalMultiLevelHierarchy"/>
    <dgm:cxn modelId="{305A3DC5-58C7-4A05-9F0E-D828EAB3E240}" type="presParOf" srcId="{6389962D-60CD-471C-9CE7-C1D1D528C082}" destId="{26472FB0-0C4C-4966-A7B1-21DBC08821D4}" srcOrd="4" destOrd="0" presId="urn:microsoft.com/office/officeart/2008/layout/HorizontalMultiLevelHierarchy"/>
    <dgm:cxn modelId="{0CF332AE-776B-4692-8524-332C31C88A0E}" type="presParOf" srcId="{26472FB0-0C4C-4966-A7B1-21DBC08821D4}" destId="{B5CC0228-4923-48E4-A024-D20F9AF13FE3}" srcOrd="0" destOrd="0" presId="urn:microsoft.com/office/officeart/2008/layout/HorizontalMultiLevelHierarchy"/>
    <dgm:cxn modelId="{A1F7A414-DB30-4363-9397-1179F3F2E8D9}" type="presParOf" srcId="{6389962D-60CD-471C-9CE7-C1D1D528C082}" destId="{3BCFEC66-212D-4E0D-A874-255160AB1D94}" srcOrd="5" destOrd="0" presId="urn:microsoft.com/office/officeart/2008/layout/HorizontalMultiLevelHierarchy"/>
    <dgm:cxn modelId="{EB1447FD-30F8-4C38-8CF7-13F1099544CD}" type="presParOf" srcId="{3BCFEC66-212D-4E0D-A874-255160AB1D94}" destId="{D0744DF9-4B2B-4CBE-84FD-8A56A3EAE2E6}" srcOrd="0" destOrd="0" presId="urn:microsoft.com/office/officeart/2008/layout/HorizontalMultiLevelHierarchy"/>
    <dgm:cxn modelId="{3DCBE93C-EA63-4D96-92B1-2C0D8DB11290}" type="presParOf" srcId="{3BCFEC66-212D-4E0D-A874-255160AB1D94}" destId="{035F0B0A-C393-4278-9F83-8B580516F13A}" srcOrd="1" destOrd="0" presId="urn:microsoft.com/office/officeart/2008/layout/HorizontalMultiLevelHierarchy"/>
    <dgm:cxn modelId="{CC51833E-9477-42C8-A8E1-DDFAEF0B4F63}" type="presParOf" srcId="{963EB1E9-DE84-4EC7-845A-C3145961FBDE}" destId="{0B6537AA-6B2A-4FCF-B8AF-23722C43F55D}" srcOrd="6" destOrd="0" presId="urn:microsoft.com/office/officeart/2008/layout/HorizontalMultiLevelHierarchy"/>
    <dgm:cxn modelId="{846A45A7-2D72-48CB-AA8F-4CDBACF130F3}" type="presParOf" srcId="{0B6537AA-6B2A-4FCF-B8AF-23722C43F55D}" destId="{D338DC67-1661-486B-96D3-5DE400EEFF66}" srcOrd="0" destOrd="0" presId="urn:microsoft.com/office/officeart/2008/layout/HorizontalMultiLevelHierarchy"/>
    <dgm:cxn modelId="{5DA67EF4-96D7-4C55-A13A-040206357CB7}" type="presParOf" srcId="{963EB1E9-DE84-4EC7-845A-C3145961FBDE}" destId="{5F0AB9E2-2995-4088-823E-2AE98219BC17}" srcOrd="7" destOrd="0" presId="urn:microsoft.com/office/officeart/2008/layout/HorizontalMultiLevelHierarchy"/>
    <dgm:cxn modelId="{DCF2DA8E-EEFD-453A-926E-92DCFC9D29C7}" type="presParOf" srcId="{5F0AB9E2-2995-4088-823E-2AE98219BC17}" destId="{F29196FF-1857-463E-B37D-74CC2408C874}" srcOrd="0" destOrd="0" presId="urn:microsoft.com/office/officeart/2008/layout/HorizontalMultiLevelHierarchy"/>
    <dgm:cxn modelId="{5650392A-DE76-456E-831B-4331BFAA9FFE}" type="presParOf" srcId="{5F0AB9E2-2995-4088-823E-2AE98219BC17}" destId="{AF82CAF9-EDDD-47BB-89EC-45962C55219A}" srcOrd="1" destOrd="0" presId="urn:microsoft.com/office/officeart/2008/layout/HorizontalMultiLevelHierarchy"/>
    <dgm:cxn modelId="{D92025F2-05E1-4FEB-BCD3-1848919526E6}" type="presParOf" srcId="{AF82CAF9-EDDD-47BB-89EC-45962C55219A}" destId="{408BEE8D-E1CE-45DB-A311-C0FFB81C6F75}" srcOrd="0" destOrd="0" presId="urn:microsoft.com/office/officeart/2008/layout/HorizontalMultiLevelHierarchy"/>
    <dgm:cxn modelId="{9A197EA0-B7E6-41C4-B85A-142A02ECD529}" type="presParOf" srcId="{408BEE8D-E1CE-45DB-A311-C0FFB81C6F75}" destId="{421AB014-9353-4C02-93FF-7E94D26BAF2A}" srcOrd="0" destOrd="0" presId="urn:microsoft.com/office/officeart/2008/layout/HorizontalMultiLevelHierarchy"/>
    <dgm:cxn modelId="{EB8C76D4-709A-4258-8AB9-C09867A11ABC}" type="presParOf" srcId="{AF82CAF9-EDDD-47BB-89EC-45962C55219A}" destId="{0CCD3927-9F37-435D-8802-5579867ED270}" srcOrd="1" destOrd="0" presId="urn:microsoft.com/office/officeart/2008/layout/HorizontalMultiLevelHierarchy"/>
    <dgm:cxn modelId="{03E4E41B-1161-44C7-A90B-9A0E2DA33FAC}" type="presParOf" srcId="{0CCD3927-9F37-435D-8802-5579867ED270}" destId="{6F843AF5-C4A8-49AA-9D79-5F23A46ADA11}" srcOrd="0" destOrd="0" presId="urn:microsoft.com/office/officeart/2008/layout/HorizontalMultiLevelHierarchy"/>
    <dgm:cxn modelId="{D184BA6F-9D36-4E44-B82E-F8DFF54D77CF}" type="presParOf" srcId="{0CCD3927-9F37-435D-8802-5579867ED270}" destId="{4152E2C3-FE43-453C-A97E-7E50E31BD521}" srcOrd="1" destOrd="0" presId="urn:microsoft.com/office/officeart/2008/layout/HorizontalMultiLevelHierarchy"/>
    <dgm:cxn modelId="{BDCC951F-A55E-4CB1-AD40-C5DE7776429A}" type="presParOf" srcId="{4152E2C3-FE43-453C-A97E-7E50E31BD521}" destId="{9D80EAF8-6019-4EDE-9AD9-856F71605DF0}" srcOrd="0" destOrd="0" presId="urn:microsoft.com/office/officeart/2008/layout/HorizontalMultiLevelHierarchy"/>
    <dgm:cxn modelId="{54707FC4-51EF-44AB-8860-F81C62949E55}" type="presParOf" srcId="{9D80EAF8-6019-4EDE-9AD9-856F71605DF0}" destId="{B5C0A990-A848-4DCF-8481-828896B5900C}" srcOrd="0" destOrd="0" presId="urn:microsoft.com/office/officeart/2008/layout/HorizontalMultiLevelHierarchy"/>
    <dgm:cxn modelId="{BA42C50F-4790-43E4-B0E2-4222A7B98701}" type="presParOf" srcId="{4152E2C3-FE43-453C-A97E-7E50E31BD521}" destId="{5A34A3ED-D131-40B5-8DD8-4E8E4E67CE26}" srcOrd="1" destOrd="0" presId="urn:microsoft.com/office/officeart/2008/layout/HorizontalMultiLevelHierarchy"/>
    <dgm:cxn modelId="{441389A6-B5FA-4AE1-BA02-7D3BE8E1BF2E}" type="presParOf" srcId="{5A34A3ED-D131-40B5-8DD8-4E8E4E67CE26}" destId="{C00E1787-3E1B-4C2C-AFAA-A862181874CB}" srcOrd="0" destOrd="0" presId="urn:microsoft.com/office/officeart/2008/layout/HorizontalMultiLevelHierarchy"/>
    <dgm:cxn modelId="{9DADD28C-23B0-49B2-BFB9-1F61913FB00C}" type="presParOf" srcId="{5A34A3ED-D131-40B5-8DD8-4E8E4E67CE26}" destId="{6B85F25D-04AD-433C-B470-4B973B014267}" srcOrd="1" destOrd="0" presId="urn:microsoft.com/office/officeart/2008/layout/HorizontalMultiLevelHierarchy"/>
    <dgm:cxn modelId="{F29780EE-AD48-4DEC-81D9-47B2CE985C17}" type="presParOf" srcId="{AF82CAF9-EDDD-47BB-89EC-45962C55219A}" destId="{0C701C99-B029-4F85-B000-6ACD94392228}" srcOrd="2" destOrd="0" presId="urn:microsoft.com/office/officeart/2008/layout/HorizontalMultiLevelHierarchy"/>
    <dgm:cxn modelId="{FD270D47-2FEB-434F-84D8-9DDE47C52EAF}" type="presParOf" srcId="{0C701C99-B029-4F85-B000-6ACD94392228}" destId="{3977B4F6-51DF-41C3-B303-F03119DBF65A}" srcOrd="0" destOrd="0" presId="urn:microsoft.com/office/officeart/2008/layout/HorizontalMultiLevelHierarchy"/>
    <dgm:cxn modelId="{D4581301-CE8B-4608-9FA7-89DDE3D16D7B}" type="presParOf" srcId="{AF82CAF9-EDDD-47BB-89EC-45962C55219A}" destId="{6551DBB1-7269-4EDC-BA4A-42472D4379D9}" srcOrd="3" destOrd="0" presId="urn:microsoft.com/office/officeart/2008/layout/HorizontalMultiLevelHierarchy"/>
    <dgm:cxn modelId="{0B497A83-F69A-4448-B988-2C80304C1A6C}" type="presParOf" srcId="{6551DBB1-7269-4EDC-BA4A-42472D4379D9}" destId="{299DCBE3-9CE2-46E7-9BC6-72631173D12D}" srcOrd="0" destOrd="0" presId="urn:microsoft.com/office/officeart/2008/layout/HorizontalMultiLevelHierarchy"/>
    <dgm:cxn modelId="{2D62E0BF-1762-4E8B-B536-6BCB8910C3D3}" type="presParOf" srcId="{6551DBB1-7269-4EDC-BA4A-42472D4379D9}" destId="{36E81FD7-7EE4-4BE0-ADD4-6011B2D384A4}" srcOrd="1" destOrd="0" presId="urn:microsoft.com/office/officeart/2008/layout/HorizontalMultiLevelHierarchy"/>
    <dgm:cxn modelId="{78BCF549-32BB-4147-9F26-551415025DB8}" type="presParOf" srcId="{36E81FD7-7EE4-4BE0-ADD4-6011B2D384A4}" destId="{0E11D2EC-2FB7-49DD-BB3D-EB501BB1AB35}" srcOrd="0" destOrd="0" presId="urn:microsoft.com/office/officeart/2008/layout/HorizontalMultiLevelHierarchy"/>
    <dgm:cxn modelId="{F03C192E-7E1E-4405-9788-17CAD7A63B09}" type="presParOf" srcId="{0E11D2EC-2FB7-49DD-BB3D-EB501BB1AB35}" destId="{241BCBA1-D4AB-465F-8A7B-860AF65D8FAA}" srcOrd="0" destOrd="0" presId="urn:microsoft.com/office/officeart/2008/layout/HorizontalMultiLevelHierarchy"/>
    <dgm:cxn modelId="{236D9D88-5124-4398-AE71-9C4C85A34990}" type="presParOf" srcId="{36E81FD7-7EE4-4BE0-ADD4-6011B2D384A4}" destId="{4407D75B-3C78-4905-B3C6-1A70AB367F76}" srcOrd="1" destOrd="0" presId="urn:microsoft.com/office/officeart/2008/layout/HorizontalMultiLevelHierarchy"/>
    <dgm:cxn modelId="{587DABB3-8622-4926-BE08-60CB2E70B3D2}" type="presParOf" srcId="{4407D75B-3C78-4905-B3C6-1A70AB367F76}" destId="{E8CE5BC9-80F0-4F6E-91EA-5984C50D94AE}" srcOrd="0" destOrd="0" presId="urn:microsoft.com/office/officeart/2008/layout/HorizontalMultiLevelHierarchy"/>
    <dgm:cxn modelId="{65E48E8B-6F78-446A-9907-A6582DBFF859}" type="presParOf" srcId="{4407D75B-3C78-4905-B3C6-1A70AB367F76}" destId="{C477B4D8-F525-45C1-8D6E-081F1B528F57}" srcOrd="1" destOrd="0" presId="urn:microsoft.com/office/officeart/2008/layout/HorizontalMultiLevelHierarchy"/>
    <dgm:cxn modelId="{8084728D-63E0-4909-9711-56BD2DD034E4}" type="presParOf" srcId="{36E81FD7-7EE4-4BE0-ADD4-6011B2D384A4}" destId="{53B980AA-98A2-462F-9C29-042B7564112C}" srcOrd="2" destOrd="0" presId="urn:microsoft.com/office/officeart/2008/layout/HorizontalMultiLevelHierarchy"/>
    <dgm:cxn modelId="{E5D60725-3EC3-4B8D-A4F7-96ECC35BC5F4}" type="presParOf" srcId="{53B980AA-98A2-462F-9C29-042B7564112C}" destId="{C9FD9841-3E67-4CB0-AB09-09A166642B6A}" srcOrd="0" destOrd="0" presId="urn:microsoft.com/office/officeart/2008/layout/HorizontalMultiLevelHierarchy"/>
    <dgm:cxn modelId="{DDC400DC-0429-4037-AACB-438CA9AFD892}" type="presParOf" srcId="{36E81FD7-7EE4-4BE0-ADD4-6011B2D384A4}" destId="{86C0D75D-C166-4777-AE3E-FF474DCDFDAA}" srcOrd="3" destOrd="0" presId="urn:microsoft.com/office/officeart/2008/layout/HorizontalMultiLevelHierarchy"/>
    <dgm:cxn modelId="{FEC744A2-128A-4B7A-A455-CE1138254256}" type="presParOf" srcId="{86C0D75D-C166-4777-AE3E-FF474DCDFDAA}" destId="{234097F3-6BEC-48D1-AD18-96CC4BCB9CD1}" srcOrd="0" destOrd="0" presId="urn:microsoft.com/office/officeart/2008/layout/HorizontalMultiLevelHierarchy"/>
    <dgm:cxn modelId="{505B6AB4-E4F1-415D-ACB1-9BE21114C295}" type="presParOf" srcId="{86C0D75D-C166-4777-AE3E-FF474DCDFDAA}" destId="{7F0AFC5C-5812-4FFF-BE53-B8EBA3C1DA85}" srcOrd="1" destOrd="0" presId="urn:microsoft.com/office/officeart/2008/layout/HorizontalMultiLevelHierarchy"/>
    <dgm:cxn modelId="{24061470-F319-402A-912A-C4E4D06E8FCA}" type="presParOf" srcId="{963EB1E9-DE84-4EC7-845A-C3145961FBDE}" destId="{C6DE6009-8719-4919-BD61-A9508F31FC6E}" srcOrd="8" destOrd="0" presId="urn:microsoft.com/office/officeart/2008/layout/HorizontalMultiLevelHierarchy"/>
    <dgm:cxn modelId="{E46DD1F3-0AB9-4A89-91E0-F2763381F6AF}" type="presParOf" srcId="{C6DE6009-8719-4919-BD61-A9508F31FC6E}" destId="{35903CEC-ACB7-4B12-8485-15767CEC8DB6}" srcOrd="0" destOrd="0" presId="urn:microsoft.com/office/officeart/2008/layout/HorizontalMultiLevelHierarchy"/>
    <dgm:cxn modelId="{75DA4B6F-8B5A-442F-BEF4-4F8F6CBC532B}" type="presParOf" srcId="{963EB1E9-DE84-4EC7-845A-C3145961FBDE}" destId="{EFD0058B-108D-4471-AD6F-673FA2C105B6}" srcOrd="9" destOrd="0" presId="urn:microsoft.com/office/officeart/2008/layout/HorizontalMultiLevelHierarchy"/>
    <dgm:cxn modelId="{45A289A7-9BDB-4F0B-B759-E13EBAC14292}" type="presParOf" srcId="{EFD0058B-108D-4471-AD6F-673FA2C105B6}" destId="{25778C49-BFF9-47CC-8E6C-9A991E24716E}" srcOrd="0" destOrd="0" presId="urn:microsoft.com/office/officeart/2008/layout/HorizontalMultiLevelHierarchy"/>
    <dgm:cxn modelId="{3E7D7A62-35C3-4412-8C10-62B8CCE18D53}" type="presParOf" srcId="{EFD0058B-108D-4471-AD6F-673FA2C105B6}" destId="{E406BBFF-577D-41B3-8CBF-DBE7F40B9680}" srcOrd="1" destOrd="0" presId="urn:microsoft.com/office/officeart/2008/layout/HorizontalMultiLevelHierarchy"/>
    <dgm:cxn modelId="{803D2093-B80A-4C79-906E-0391CEFA773C}" type="presParOf" srcId="{E406BBFF-577D-41B3-8CBF-DBE7F40B9680}" destId="{F58003C8-AFCB-4EE2-8341-77D0AE07A18B}" srcOrd="0" destOrd="0" presId="urn:microsoft.com/office/officeart/2008/layout/HorizontalMultiLevelHierarchy"/>
    <dgm:cxn modelId="{AE367152-37EE-42E5-A3A7-2599C38177C3}" type="presParOf" srcId="{F58003C8-AFCB-4EE2-8341-77D0AE07A18B}" destId="{968C242D-5958-441E-9184-049C8104703C}" srcOrd="0" destOrd="0" presId="urn:microsoft.com/office/officeart/2008/layout/HorizontalMultiLevelHierarchy"/>
    <dgm:cxn modelId="{9C1E3B2B-0D83-4B91-B830-8B257ED42B55}" type="presParOf" srcId="{E406BBFF-577D-41B3-8CBF-DBE7F40B9680}" destId="{D74BE53E-02C7-4261-A9F2-4F682F52412B}" srcOrd="1" destOrd="0" presId="urn:microsoft.com/office/officeart/2008/layout/HorizontalMultiLevelHierarchy"/>
    <dgm:cxn modelId="{34544723-A8C9-46BC-BF5C-819E5E5C1910}" type="presParOf" srcId="{D74BE53E-02C7-4261-A9F2-4F682F52412B}" destId="{B8C6F004-829D-4E36-9AB2-DCC2CBCE6E93}" srcOrd="0" destOrd="0" presId="urn:microsoft.com/office/officeart/2008/layout/HorizontalMultiLevelHierarchy"/>
    <dgm:cxn modelId="{FBD07CA2-11BF-49C2-9D73-1E18D1400ABB}" type="presParOf" srcId="{D74BE53E-02C7-4261-A9F2-4F682F52412B}" destId="{D1791018-B786-4F73-820F-F92DC86E6872}" srcOrd="1" destOrd="0" presId="urn:microsoft.com/office/officeart/2008/layout/HorizontalMultiLevelHierarchy"/>
    <dgm:cxn modelId="{3DE8AF02-6A8B-459E-9061-710072677759}" type="presParOf" srcId="{E406BBFF-577D-41B3-8CBF-DBE7F40B9680}" destId="{1ACC986D-338E-485B-A3ED-90BA10CF3601}" srcOrd="2" destOrd="0" presId="urn:microsoft.com/office/officeart/2008/layout/HorizontalMultiLevelHierarchy"/>
    <dgm:cxn modelId="{1B81E3B2-FE4E-46DC-9F3B-2CC398F3FB51}" type="presParOf" srcId="{1ACC986D-338E-485B-A3ED-90BA10CF3601}" destId="{FCED00BA-F3F9-4DA1-89E5-CF4494412DE7}" srcOrd="0" destOrd="0" presId="urn:microsoft.com/office/officeart/2008/layout/HorizontalMultiLevelHierarchy"/>
    <dgm:cxn modelId="{84192B51-147B-4A74-993D-802C34B78745}" type="presParOf" srcId="{E406BBFF-577D-41B3-8CBF-DBE7F40B9680}" destId="{22E9E800-717C-4BB5-908F-73602444EB84}" srcOrd="3" destOrd="0" presId="urn:microsoft.com/office/officeart/2008/layout/HorizontalMultiLevelHierarchy"/>
    <dgm:cxn modelId="{B4693683-29C3-45EF-9409-D13907DA18AA}" type="presParOf" srcId="{22E9E800-717C-4BB5-908F-73602444EB84}" destId="{7B5C90CE-B57F-470C-B3AE-9A28F39C7329}" srcOrd="0" destOrd="0" presId="urn:microsoft.com/office/officeart/2008/layout/HorizontalMultiLevelHierarchy"/>
    <dgm:cxn modelId="{3D3F720E-B8B8-45A8-AC31-6299CD79F504}" type="presParOf" srcId="{22E9E800-717C-4BB5-908F-73602444EB84}" destId="{A3F94FEC-1DFB-4A93-8E64-3CAF014B1310}" srcOrd="1" destOrd="0" presId="urn:microsoft.com/office/officeart/2008/layout/HorizontalMultiLevelHierarchy"/>
    <dgm:cxn modelId="{CA98E378-6262-46CF-8E52-AA19FDD89FE2}" type="presParOf" srcId="{E406BBFF-577D-41B3-8CBF-DBE7F40B9680}" destId="{15641313-3AC2-408B-9B13-54B06EE47E23}" srcOrd="4" destOrd="0" presId="urn:microsoft.com/office/officeart/2008/layout/HorizontalMultiLevelHierarchy"/>
    <dgm:cxn modelId="{9805C812-8391-4AD3-82E5-26C1AAD220D7}" type="presParOf" srcId="{15641313-3AC2-408B-9B13-54B06EE47E23}" destId="{B82CE846-DEB3-4DDE-997C-839CC33820F3}" srcOrd="0" destOrd="0" presId="urn:microsoft.com/office/officeart/2008/layout/HorizontalMultiLevelHierarchy"/>
    <dgm:cxn modelId="{CFCF301C-45B7-4EDA-B3F4-7C2BD9F6AEFC}" type="presParOf" srcId="{E406BBFF-577D-41B3-8CBF-DBE7F40B9680}" destId="{22AFC111-5562-4698-B9DD-E214696A1DF9}" srcOrd="5" destOrd="0" presId="urn:microsoft.com/office/officeart/2008/layout/HorizontalMultiLevelHierarchy"/>
    <dgm:cxn modelId="{F934D2B0-8582-4F5E-B0E9-CCBF52C3287B}" type="presParOf" srcId="{22AFC111-5562-4698-B9DD-E214696A1DF9}" destId="{742CBC75-7920-4E42-9756-1E3D81DB1C66}" srcOrd="0" destOrd="0" presId="urn:microsoft.com/office/officeart/2008/layout/HorizontalMultiLevelHierarchy"/>
    <dgm:cxn modelId="{E1C82894-CDFB-4CA7-8C72-F93A329CF0A5}" type="presParOf" srcId="{22AFC111-5562-4698-B9DD-E214696A1DF9}" destId="{85EC6E85-77CE-499D-9213-A3D90FA08EA4}" srcOrd="1" destOrd="0" presId="urn:microsoft.com/office/officeart/2008/layout/HorizontalMultiLevelHierarchy"/>
    <dgm:cxn modelId="{28FE42A0-1AB4-4E9D-8F16-590C99C2B559}" type="presParOf" srcId="{963EB1E9-DE84-4EC7-845A-C3145961FBDE}" destId="{6EEAF342-0184-4A80-B030-17400A414361}" srcOrd="10" destOrd="0" presId="urn:microsoft.com/office/officeart/2008/layout/HorizontalMultiLevelHierarchy"/>
    <dgm:cxn modelId="{39B9B481-02C8-4AA7-B448-FB0A237E558B}" type="presParOf" srcId="{6EEAF342-0184-4A80-B030-17400A414361}" destId="{696090F6-D3AD-4D98-8CD6-74DA72B65219}" srcOrd="0" destOrd="0" presId="urn:microsoft.com/office/officeart/2008/layout/HorizontalMultiLevelHierarchy"/>
    <dgm:cxn modelId="{3A393ED7-9402-4532-BD91-D198C352D27C}" type="presParOf" srcId="{963EB1E9-DE84-4EC7-845A-C3145961FBDE}" destId="{4E2F170B-121F-4FEE-9B21-C1A590F31096}" srcOrd="11" destOrd="0" presId="urn:microsoft.com/office/officeart/2008/layout/HorizontalMultiLevelHierarchy"/>
    <dgm:cxn modelId="{6D5B8D72-5D57-4A41-99FE-0BB38F339E32}" type="presParOf" srcId="{4E2F170B-121F-4FEE-9B21-C1A590F31096}" destId="{3DAB818D-375C-478B-B39B-1EB846E6BB3B}" srcOrd="0" destOrd="0" presId="urn:microsoft.com/office/officeart/2008/layout/HorizontalMultiLevelHierarchy"/>
    <dgm:cxn modelId="{22761858-DDD1-4281-B4F7-EE9C9BF57087}" type="presParOf" srcId="{4E2F170B-121F-4FEE-9B21-C1A590F31096}" destId="{A473FD9B-3F8E-40C2-A5BB-82CF71B2488B}" srcOrd="1" destOrd="0" presId="urn:microsoft.com/office/officeart/2008/layout/HorizontalMultiLevelHierarchy"/>
    <dgm:cxn modelId="{AB2E97CF-9CB3-423D-B48F-52EE7D09CBEF}" type="presParOf" srcId="{A473FD9B-3F8E-40C2-A5BB-82CF71B2488B}" destId="{9055423A-E67F-4C8D-A963-B4F661579A5E}" srcOrd="0" destOrd="0" presId="urn:microsoft.com/office/officeart/2008/layout/HorizontalMultiLevelHierarchy"/>
    <dgm:cxn modelId="{E334C0AC-08FE-4380-A195-27E40D1C5526}" type="presParOf" srcId="{9055423A-E67F-4C8D-A963-B4F661579A5E}" destId="{B9EEF567-F09B-46C7-8F0D-D90B7E0542F8}" srcOrd="0" destOrd="0" presId="urn:microsoft.com/office/officeart/2008/layout/HorizontalMultiLevelHierarchy"/>
    <dgm:cxn modelId="{FACA4AD1-CD3D-490C-ACF2-C091F51AE347}" type="presParOf" srcId="{A473FD9B-3F8E-40C2-A5BB-82CF71B2488B}" destId="{54BF2A7F-7AA5-485D-99BB-1F0C924ECD41}" srcOrd="1" destOrd="0" presId="urn:microsoft.com/office/officeart/2008/layout/HorizontalMultiLevelHierarchy"/>
    <dgm:cxn modelId="{C3274ECC-57D7-4027-B43C-6EA2DC642FD8}" type="presParOf" srcId="{54BF2A7F-7AA5-485D-99BB-1F0C924ECD41}" destId="{2ED6F697-4424-4A9B-BD8A-BEAA411F50C5}" srcOrd="0" destOrd="0" presId="urn:microsoft.com/office/officeart/2008/layout/HorizontalMultiLevelHierarchy"/>
    <dgm:cxn modelId="{CDF811B1-930E-4935-A793-CB28413F281D}" type="presParOf" srcId="{54BF2A7F-7AA5-485D-99BB-1F0C924ECD41}" destId="{1CF7C2EC-EC58-43C3-8565-7376F1267328}" srcOrd="1" destOrd="0" presId="urn:microsoft.com/office/officeart/2008/layout/HorizontalMultiLevelHierarchy"/>
    <dgm:cxn modelId="{6D3E8ADE-2532-4572-AB57-E2AB76E81ED1}" type="presParOf" srcId="{A473FD9B-3F8E-40C2-A5BB-82CF71B2488B}" destId="{E698DF2E-EA6A-4025-B82B-2DB6C110081C}" srcOrd="2" destOrd="0" presId="urn:microsoft.com/office/officeart/2008/layout/HorizontalMultiLevelHierarchy"/>
    <dgm:cxn modelId="{036FAF23-326D-4329-99C4-B669CF3C0BC6}" type="presParOf" srcId="{E698DF2E-EA6A-4025-B82B-2DB6C110081C}" destId="{F967A424-2C68-4002-B6FA-40978DA4F16B}" srcOrd="0" destOrd="0" presId="urn:microsoft.com/office/officeart/2008/layout/HorizontalMultiLevelHierarchy"/>
    <dgm:cxn modelId="{5C01378E-4478-48E7-9411-BD6A3D2E6F71}" type="presParOf" srcId="{A473FD9B-3F8E-40C2-A5BB-82CF71B2488B}" destId="{3AB2C166-9C76-47C6-A9A4-F3ED4DC9BD7E}" srcOrd="3" destOrd="0" presId="urn:microsoft.com/office/officeart/2008/layout/HorizontalMultiLevelHierarchy"/>
    <dgm:cxn modelId="{0E6CD91F-F7B9-4A6C-A83F-F1B9C937D32D}" type="presParOf" srcId="{3AB2C166-9C76-47C6-A9A4-F3ED4DC9BD7E}" destId="{02E5DD2A-8AD9-4C6F-AA6B-F05A12D0196F}" srcOrd="0" destOrd="0" presId="urn:microsoft.com/office/officeart/2008/layout/HorizontalMultiLevelHierarchy"/>
    <dgm:cxn modelId="{733CD014-308F-4316-8DB0-6D3FBE0D3865}" type="presParOf" srcId="{3AB2C166-9C76-47C6-A9A4-F3ED4DC9BD7E}" destId="{294BA981-B6D0-4755-9718-BB6B5BB7099B}"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98DF2E-EA6A-4025-B82B-2DB6C110081C}">
      <dsp:nvSpPr>
        <dsp:cNvPr id="0" name=""/>
        <dsp:cNvSpPr/>
      </dsp:nvSpPr>
      <dsp:spPr>
        <a:xfrm>
          <a:off x="2583912" y="5492172"/>
          <a:ext cx="156591" cy="149191"/>
        </a:xfrm>
        <a:custGeom>
          <a:avLst/>
          <a:gdLst/>
          <a:ahLst/>
          <a:cxnLst/>
          <a:rect l="0" t="0" r="0" b="0"/>
          <a:pathLst>
            <a:path>
              <a:moveTo>
                <a:pt x="0" y="0"/>
              </a:moveTo>
              <a:lnTo>
                <a:pt x="78295" y="0"/>
              </a:lnTo>
              <a:lnTo>
                <a:pt x="78295" y="149191"/>
              </a:lnTo>
              <a:lnTo>
                <a:pt x="156591" y="1491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6801" y="5561361"/>
        <a:ext cx="10814" cy="10814"/>
      </dsp:txXfrm>
    </dsp:sp>
    <dsp:sp modelId="{9055423A-E67F-4C8D-A963-B4F661579A5E}">
      <dsp:nvSpPr>
        <dsp:cNvPr id="0" name=""/>
        <dsp:cNvSpPr/>
      </dsp:nvSpPr>
      <dsp:spPr>
        <a:xfrm>
          <a:off x="2583912" y="5342980"/>
          <a:ext cx="156591" cy="149191"/>
        </a:xfrm>
        <a:custGeom>
          <a:avLst/>
          <a:gdLst/>
          <a:ahLst/>
          <a:cxnLst/>
          <a:rect l="0" t="0" r="0" b="0"/>
          <a:pathLst>
            <a:path>
              <a:moveTo>
                <a:pt x="0" y="149191"/>
              </a:moveTo>
              <a:lnTo>
                <a:pt x="78295" y="149191"/>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6801" y="5412169"/>
        <a:ext cx="10814" cy="10814"/>
      </dsp:txXfrm>
    </dsp:sp>
    <dsp:sp modelId="{6EEAF342-0184-4A80-B030-17400A414361}">
      <dsp:nvSpPr>
        <dsp:cNvPr id="0" name=""/>
        <dsp:cNvSpPr/>
      </dsp:nvSpPr>
      <dsp:spPr>
        <a:xfrm>
          <a:off x="1644361" y="3030504"/>
          <a:ext cx="156591" cy="2461667"/>
        </a:xfrm>
        <a:custGeom>
          <a:avLst/>
          <a:gdLst/>
          <a:ahLst/>
          <a:cxnLst/>
          <a:rect l="0" t="0" r="0" b="0"/>
          <a:pathLst>
            <a:path>
              <a:moveTo>
                <a:pt x="0" y="0"/>
              </a:moveTo>
              <a:lnTo>
                <a:pt x="78295" y="0"/>
              </a:lnTo>
              <a:lnTo>
                <a:pt x="78295" y="2461667"/>
              </a:lnTo>
              <a:lnTo>
                <a:pt x="156591" y="246166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60991" y="4199672"/>
        <a:ext cx="123332" cy="123332"/>
      </dsp:txXfrm>
    </dsp:sp>
    <dsp:sp modelId="{15641313-3AC2-408B-9B13-54B06EE47E23}">
      <dsp:nvSpPr>
        <dsp:cNvPr id="0" name=""/>
        <dsp:cNvSpPr/>
      </dsp:nvSpPr>
      <dsp:spPr>
        <a:xfrm>
          <a:off x="2583912" y="4746212"/>
          <a:ext cx="156591" cy="298383"/>
        </a:xfrm>
        <a:custGeom>
          <a:avLst/>
          <a:gdLst/>
          <a:ahLst/>
          <a:cxnLst/>
          <a:rect l="0" t="0" r="0" b="0"/>
          <a:pathLst>
            <a:path>
              <a:moveTo>
                <a:pt x="0" y="0"/>
              </a:moveTo>
              <a:lnTo>
                <a:pt x="78295" y="0"/>
              </a:lnTo>
              <a:lnTo>
                <a:pt x="78295" y="298383"/>
              </a:lnTo>
              <a:lnTo>
                <a:pt x="156591" y="29838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3784" y="4886979"/>
        <a:ext cx="16848" cy="16848"/>
      </dsp:txXfrm>
    </dsp:sp>
    <dsp:sp modelId="{1ACC986D-338E-485B-A3ED-90BA10CF3601}">
      <dsp:nvSpPr>
        <dsp:cNvPr id="0" name=""/>
        <dsp:cNvSpPr/>
      </dsp:nvSpPr>
      <dsp:spPr>
        <a:xfrm>
          <a:off x="2583912" y="4700492"/>
          <a:ext cx="156591" cy="91440"/>
        </a:xfrm>
        <a:custGeom>
          <a:avLst/>
          <a:gdLst/>
          <a:ahLst/>
          <a:cxnLst/>
          <a:rect l="0" t="0" r="0" b="0"/>
          <a:pathLst>
            <a:path>
              <a:moveTo>
                <a:pt x="0" y="45720"/>
              </a:moveTo>
              <a:lnTo>
                <a:pt x="156591"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8294" y="4742297"/>
        <a:ext cx="7829" cy="7829"/>
      </dsp:txXfrm>
    </dsp:sp>
    <dsp:sp modelId="{F58003C8-AFCB-4EE2-8341-77D0AE07A18B}">
      <dsp:nvSpPr>
        <dsp:cNvPr id="0" name=""/>
        <dsp:cNvSpPr/>
      </dsp:nvSpPr>
      <dsp:spPr>
        <a:xfrm>
          <a:off x="2583912" y="4447828"/>
          <a:ext cx="156591" cy="298383"/>
        </a:xfrm>
        <a:custGeom>
          <a:avLst/>
          <a:gdLst/>
          <a:ahLst/>
          <a:cxnLst/>
          <a:rect l="0" t="0" r="0" b="0"/>
          <a:pathLst>
            <a:path>
              <a:moveTo>
                <a:pt x="0" y="298383"/>
              </a:moveTo>
              <a:lnTo>
                <a:pt x="78295" y="298383"/>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3784" y="4588595"/>
        <a:ext cx="16848" cy="16848"/>
      </dsp:txXfrm>
    </dsp:sp>
    <dsp:sp modelId="{C6DE6009-8719-4919-BD61-A9508F31FC6E}">
      <dsp:nvSpPr>
        <dsp:cNvPr id="0" name=""/>
        <dsp:cNvSpPr/>
      </dsp:nvSpPr>
      <dsp:spPr>
        <a:xfrm>
          <a:off x="1644361" y="3030504"/>
          <a:ext cx="156591" cy="1715707"/>
        </a:xfrm>
        <a:custGeom>
          <a:avLst/>
          <a:gdLst/>
          <a:ahLst/>
          <a:cxnLst/>
          <a:rect l="0" t="0" r="0" b="0"/>
          <a:pathLst>
            <a:path>
              <a:moveTo>
                <a:pt x="0" y="0"/>
              </a:moveTo>
              <a:lnTo>
                <a:pt x="78295" y="0"/>
              </a:lnTo>
              <a:lnTo>
                <a:pt x="78295" y="1715707"/>
              </a:lnTo>
              <a:lnTo>
                <a:pt x="156591" y="171570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79586" y="3845287"/>
        <a:ext cx="86141" cy="86141"/>
      </dsp:txXfrm>
    </dsp:sp>
    <dsp:sp modelId="{53B980AA-98A2-462F-9C29-042B7564112C}">
      <dsp:nvSpPr>
        <dsp:cNvPr id="0" name=""/>
        <dsp:cNvSpPr/>
      </dsp:nvSpPr>
      <dsp:spPr>
        <a:xfrm>
          <a:off x="3523464" y="4149444"/>
          <a:ext cx="156591" cy="149191"/>
        </a:xfrm>
        <a:custGeom>
          <a:avLst/>
          <a:gdLst/>
          <a:ahLst/>
          <a:cxnLst/>
          <a:rect l="0" t="0" r="0" b="0"/>
          <a:pathLst>
            <a:path>
              <a:moveTo>
                <a:pt x="0" y="0"/>
              </a:moveTo>
              <a:lnTo>
                <a:pt x="78295" y="0"/>
              </a:lnTo>
              <a:lnTo>
                <a:pt x="78295" y="149191"/>
              </a:lnTo>
              <a:lnTo>
                <a:pt x="156591" y="14919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6353" y="4218633"/>
        <a:ext cx="10814" cy="10814"/>
      </dsp:txXfrm>
    </dsp:sp>
    <dsp:sp modelId="{0E11D2EC-2FB7-49DD-BB3D-EB501BB1AB35}">
      <dsp:nvSpPr>
        <dsp:cNvPr id="0" name=""/>
        <dsp:cNvSpPr/>
      </dsp:nvSpPr>
      <dsp:spPr>
        <a:xfrm>
          <a:off x="3523464" y="4000252"/>
          <a:ext cx="156591" cy="149191"/>
        </a:xfrm>
        <a:custGeom>
          <a:avLst/>
          <a:gdLst/>
          <a:ahLst/>
          <a:cxnLst/>
          <a:rect l="0" t="0" r="0" b="0"/>
          <a:pathLst>
            <a:path>
              <a:moveTo>
                <a:pt x="0" y="149191"/>
              </a:moveTo>
              <a:lnTo>
                <a:pt x="78295" y="149191"/>
              </a:lnTo>
              <a:lnTo>
                <a:pt x="78295" y="0"/>
              </a:lnTo>
              <a:lnTo>
                <a:pt x="156591"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6353" y="4069441"/>
        <a:ext cx="10814" cy="10814"/>
      </dsp:txXfrm>
    </dsp:sp>
    <dsp:sp modelId="{0C701C99-B029-4F85-B000-6ACD94392228}">
      <dsp:nvSpPr>
        <dsp:cNvPr id="0" name=""/>
        <dsp:cNvSpPr/>
      </dsp:nvSpPr>
      <dsp:spPr>
        <a:xfrm>
          <a:off x="2583912" y="3925656"/>
          <a:ext cx="156591" cy="223787"/>
        </a:xfrm>
        <a:custGeom>
          <a:avLst/>
          <a:gdLst/>
          <a:ahLst/>
          <a:cxnLst/>
          <a:rect l="0" t="0" r="0" b="0"/>
          <a:pathLst>
            <a:path>
              <a:moveTo>
                <a:pt x="0" y="0"/>
              </a:moveTo>
              <a:lnTo>
                <a:pt x="78295" y="0"/>
              </a:lnTo>
              <a:lnTo>
                <a:pt x="78295" y="223787"/>
              </a:lnTo>
              <a:lnTo>
                <a:pt x="156591" y="22378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5380" y="4030722"/>
        <a:ext cx="13656" cy="13656"/>
      </dsp:txXfrm>
    </dsp:sp>
    <dsp:sp modelId="{9D80EAF8-6019-4EDE-9AD9-856F71605DF0}">
      <dsp:nvSpPr>
        <dsp:cNvPr id="0" name=""/>
        <dsp:cNvSpPr/>
      </dsp:nvSpPr>
      <dsp:spPr>
        <a:xfrm>
          <a:off x="3523464" y="3656148"/>
          <a:ext cx="156591" cy="91440"/>
        </a:xfrm>
        <a:custGeom>
          <a:avLst/>
          <a:gdLst/>
          <a:ahLst/>
          <a:cxnLst/>
          <a:rect l="0" t="0" r="0" b="0"/>
          <a:pathLst>
            <a:path>
              <a:moveTo>
                <a:pt x="0" y="45720"/>
              </a:moveTo>
              <a:lnTo>
                <a:pt x="156591"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7845" y="3697953"/>
        <a:ext cx="7829" cy="7829"/>
      </dsp:txXfrm>
    </dsp:sp>
    <dsp:sp modelId="{408BEE8D-E1CE-45DB-A311-C0FFB81C6F75}">
      <dsp:nvSpPr>
        <dsp:cNvPr id="0" name=""/>
        <dsp:cNvSpPr/>
      </dsp:nvSpPr>
      <dsp:spPr>
        <a:xfrm>
          <a:off x="2583912" y="3701868"/>
          <a:ext cx="156591" cy="223787"/>
        </a:xfrm>
        <a:custGeom>
          <a:avLst/>
          <a:gdLst/>
          <a:ahLst/>
          <a:cxnLst/>
          <a:rect l="0" t="0" r="0" b="0"/>
          <a:pathLst>
            <a:path>
              <a:moveTo>
                <a:pt x="0" y="223787"/>
              </a:moveTo>
              <a:lnTo>
                <a:pt x="78295" y="223787"/>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5380" y="3806934"/>
        <a:ext cx="13656" cy="13656"/>
      </dsp:txXfrm>
    </dsp:sp>
    <dsp:sp modelId="{0B6537AA-6B2A-4FCF-B8AF-23722C43F55D}">
      <dsp:nvSpPr>
        <dsp:cNvPr id="0" name=""/>
        <dsp:cNvSpPr/>
      </dsp:nvSpPr>
      <dsp:spPr>
        <a:xfrm>
          <a:off x="1644361" y="3030504"/>
          <a:ext cx="156591" cy="895151"/>
        </a:xfrm>
        <a:custGeom>
          <a:avLst/>
          <a:gdLst/>
          <a:ahLst/>
          <a:cxnLst/>
          <a:rect l="0" t="0" r="0" b="0"/>
          <a:pathLst>
            <a:path>
              <a:moveTo>
                <a:pt x="0" y="0"/>
              </a:moveTo>
              <a:lnTo>
                <a:pt x="78295" y="0"/>
              </a:lnTo>
              <a:lnTo>
                <a:pt x="78295" y="895151"/>
              </a:lnTo>
              <a:lnTo>
                <a:pt x="156591" y="89515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99938" y="3455361"/>
        <a:ext cx="45437" cy="45437"/>
      </dsp:txXfrm>
    </dsp:sp>
    <dsp:sp modelId="{26472FB0-0C4C-4966-A7B1-21DBC08821D4}">
      <dsp:nvSpPr>
        <dsp:cNvPr id="0" name=""/>
        <dsp:cNvSpPr/>
      </dsp:nvSpPr>
      <dsp:spPr>
        <a:xfrm>
          <a:off x="3523464" y="3105100"/>
          <a:ext cx="156591" cy="298383"/>
        </a:xfrm>
        <a:custGeom>
          <a:avLst/>
          <a:gdLst/>
          <a:ahLst/>
          <a:cxnLst/>
          <a:rect l="0" t="0" r="0" b="0"/>
          <a:pathLst>
            <a:path>
              <a:moveTo>
                <a:pt x="0" y="0"/>
              </a:moveTo>
              <a:lnTo>
                <a:pt x="78295" y="0"/>
              </a:lnTo>
              <a:lnTo>
                <a:pt x="78295" y="298383"/>
              </a:lnTo>
              <a:lnTo>
                <a:pt x="156591" y="29838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3335" y="3245868"/>
        <a:ext cx="16848" cy="16848"/>
      </dsp:txXfrm>
    </dsp:sp>
    <dsp:sp modelId="{C65C151C-EE9F-4475-BF46-40474FFF521A}">
      <dsp:nvSpPr>
        <dsp:cNvPr id="0" name=""/>
        <dsp:cNvSpPr/>
      </dsp:nvSpPr>
      <dsp:spPr>
        <a:xfrm>
          <a:off x="3523464" y="3059380"/>
          <a:ext cx="156591" cy="91440"/>
        </a:xfrm>
        <a:custGeom>
          <a:avLst/>
          <a:gdLst/>
          <a:ahLst/>
          <a:cxnLst/>
          <a:rect l="0" t="0" r="0" b="0"/>
          <a:pathLst>
            <a:path>
              <a:moveTo>
                <a:pt x="0" y="45720"/>
              </a:moveTo>
              <a:lnTo>
                <a:pt x="156591"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7845" y="3101185"/>
        <a:ext cx="7829" cy="7829"/>
      </dsp:txXfrm>
    </dsp:sp>
    <dsp:sp modelId="{4BF32FE0-8D36-4E4B-994E-854A39A72175}">
      <dsp:nvSpPr>
        <dsp:cNvPr id="0" name=""/>
        <dsp:cNvSpPr/>
      </dsp:nvSpPr>
      <dsp:spPr>
        <a:xfrm>
          <a:off x="3523464" y="2806716"/>
          <a:ext cx="156591" cy="298383"/>
        </a:xfrm>
        <a:custGeom>
          <a:avLst/>
          <a:gdLst/>
          <a:ahLst/>
          <a:cxnLst/>
          <a:rect l="0" t="0" r="0" b="0"/>
          <a:pathLst>
            <a:path>
              <a:moveTo>
                <a:pt x="0" y="298383"/>
              </a:moveTo>
              <a:lnTo>
                <a:pt x="78295" y="298383"/>
              </a:lnTo>
              <a:lnTo>
                <a:pt x="78295" y="0"/>
              </a:lnTo>
              <a:lnTo>
                <a:pt x="156591"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3335" y="2947484"/>
        <a:ext cx="16848" cy="16848"/>
      </dsp:txXfrm>
    </dsp:sp>
    <dsp:sp modelId="{6893F97C-C05E-4775-B8DE-568733377E93}">
      <dsp:nvSpPr>
        <dsp:cNvPr id="0" name=""/>
        <dsp:cNvSpPr/>
      </dsp:nvSpPr>
      <dsp:spPr>
        <a:xfrm>
          <a:off x="2583912" y="2732120"/>
          <a:ext cx="156591" cy="372979"/>
        </a:xfrm>
        <a:custGeom>
          <a:avLst/>
          <a:gdLst/>
          <a:ahLst/>
          <a:cxnLst/>
          <a:rect l="0" t="0" r="0" b="0"/>
          <a:pathLst>
            <a:path>
              <a:moveTo>
                <a:pt x="0" y="0"/>
              </a:moveTo>
              <a:lnTo>
                <a:pt x="78295" y="0"/>
              </a:lnTo>
              <a:lnTo>
                <a:pt x="78295" y="372979"/>
              </a:lnTo>
              <a:lnTo>
                <a:pt x="156591" y="37297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2095" y="2908497"/>
        <a:ext cx="20225" cy="20225"/>
      </dsp:txXfrm>
    </dsp:sp>
    <dsp:sp modelId="{4BB1965E-E2BD-4D8F-9CB2-83D4DC4B00EB}">
      <dsp:nvSpPr>
        <dsp:cNvPr id="0" name=""/>
        <dsp:cNvSpPr/>
      </dsp:nvSpPr>
      <dsp:spPr>
        <a:xfrm>
          <a:off x="3523464" y="2359140"/>
          <a:ext cx="156591" cy="149191"/>
        </a:xfrm>
        <a:custGeom>
          <a:avLst/>
          <a:gdLst/>
          <a:ahLst/>
          <a:cxnLst/>
          <a:rect l="0" t="0" r="0" b="0"/>
          <a:pathLst>
            <a:path>
              <a:moveTo>
                <a:pt x="0" y="0"/>
              </a:moveTo>
              <a:lnTo>
                <a:pt x="78295" y="0"/>
              </a:lnTo>
              <a:lnTo>
                <a:pt x="78295" y="149191"/>
              </a:lnTo>
              <a:lnTo>
                <a:pt x="156591" y="14919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6353" y="2428329"/>
        <a:ext cx="10814" cy="10814"/>
      </dsp:txXfrm>
    </dsp:sp>
    <dsp:sp modelId="{1C5053DD-9958-4DD7-A6DD-308F4D057128}">
      <dsp:nvSpPr>
        <dsp:cNvPr id="0" name=""/>
        <dsp:cNvSpPr/>
      </dsp:nvSpPr>
      <dsp:spPr>
        <a:xfrm>
          <a:off x="3523464" y="2209948"/>
          <a:ext cx="156591" cy="149191"/>
        </a:xfrm>
        <a:custGeom>
          <a:avLst/>
          <a:gdLst/>
          <a:ahLst/>
          <a:cxnLst/>
          <a:rect l="0" t="0" r="0" b="0"/>
          <a:pathLst>
            <a:path>
              <a:moveTo>
                <a:pt x="0" y="149191"/>
              </a:moveTo>
              <a:lnTo>
                <a:pt x="78295" y="149191"/>
              </a:lnTo>
              <a:lnTo>
                <a:pt x="78295" y="0"/>
              </a:lnTo>
              <a:lnTo>
                <a:pt x="156591"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96353" y="2279137"/>
        <a:ext cx="10814" cy="10814"/>
      </dsp:txXfrm>
    </dsp:sp>
    <dsp:sp modelId="{16505152-E3C2-4E3E-9802-076FBD7813AE}">
      <dsp:nvSpPr>
        <dsp:cNvPr id="0" name=""/>
        <dsp:cNvSpPr/>
      </dsp:nvSpPr>
      <dsp:spPr>
        <a:xfrm>
          <a:off x="2583912" y="2359140"/>
          <a:ext cx="156591" cy="372979"/>
        </a:xfrm>
        <a:custGeom>
          <a:avLst/>
          <a:gdLst/>
          <a:ahLst/>
          <a:cxnLst/>
          <a:rect l="0" t="0" r="0" b="0"/>
          <a:pathLst>
            <a:path>
              <a:moveTo>
                <a:pt x="0" y="372979"/>
              </a:moveTo>
              <a:lnTo>
                <a:pt x="78295" y="372979"/>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2095" y="2535517"/>
        <a:ext cx="20225" cy="20225"/>
      </dsp:txXfrm>
    </dsp:sp>
    <dsp:sp modelId="{04A1273D-A3DF-42AC-BAA8-37BB5771BD3F}">
      <dsp:nvSpPr>
        <dsp:cNvPr id="0" name=""/>
        <dsp:cNvSpPr/>
      </dsp:nvSpPr>
      <dsp:spPr>
        <a:xfrm>
          <a:off x="1644361" y="2732120"/>
          <a:ext cx="156591" cy="298383"/>
        </a:xfrm>
        <a:custGeom>
          <a:avLst/>
          <a:gdLst/>
          <a:ahLst/>
          <a:cxnLst/>
          <a:rect l="0" t="0" r="0" b="0"/>
          <a:pathLst>
            <a:path>
              <a:moveTo>
                <a:pt x="0" y="298383"/>
              </a:moveTo>
              <a:lnTo>
                <a:pt x="78295" y="298383"/>
              </a:lnTo>
              <a:lnTo>
                <a:pt x="78295" y="0"/>
              </a:lnTo>
              <a:lnTo>
                <a:pt x="156591"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14232" y="2872888"/>
        <a:ext cx="16848" cy="16848"/>
      </dsp:txXfrm>
    </dsp:sp>
    <dsp:sp modelId="{051E7ACE-370E-4888-B738-C89B1D072160}">
      <dsp:nvSpPr>
        <dsp:cNvPr id="0" name=""/>
        <dsp:cNvSpPr/>
      </dsp:nvSpPr>
      <dsp:spPr>
        <a:xfrm>
          <a:off x="2583912" y="1613180"/>
          <a:ext cx="156591" cy="298383"/>
        </a:xfrm>
        <a:custGeom>
          <a:avLst/>
          <a:gdLst/>
          <a:ahLst/>
          <a:cxnLst/>
          <a:rect l="0" t="0" r="0" b="0"/>
          <a:pathLst>
            <a:path>
              <a:moveTo>
                <a:pt x="0" y="0"/>
              </a:moveTo>
              <a:lnTo>
                <a:pt x="78295" y="0"/>
              </a:lnTo>
              <a:lnTo>
                <a:pt x="78295" y="298383"/>
              </a:lnTo>
              <a:lnTo>
                <a:pt x="156591" y="29838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3784" y="1753948"/>
        <a:ext cx="16848" cy="16848"/>
      </dsp:txXfrm>
    </dsp:sp>
    <dsp:sp modelId="{A6BD72E8-E434-4315-AC82-A42F916EDCB8}">
      <dsp:nvSpPr>
        <dsp:cNvPr id="0" name=""/>
        <dsp:cNvSpPr/>
      </dsp:nvSpPr>
      <dsp:spPr>
        <a:xfrm>
          <a:off x="2583912" y="1567460"/>
          <a:ext cx="156591" cy="91440"/>
        </a:xfrm>
        <a:custGeom>
          <a:avLst/>
          <a:gdLst/>
          <a:ahLst/>
          <a:cxnLst/>
          <a:rect l="0" t="0" r="0" b="0"/>
          <a:pathLst>
            <a:path>
              <a:moveTo>
                <a:pt x="0" y="45720"/>
              </a:moveTo>
              <a:lnTo>
                <a:pt x="156591"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8294" y="1609265"/>
        <a:ext cx="7829" cy="7829"/>
      </dsp:txXfrm>
    </dsp:sp>
    <dsp:sp modelId="{D3E3FB40-3C32-4093-8298-A20202C1C260}">
      <dsp:nvSpPr>
        <dsp:cNvPr id="0" name=""/>
        <dsp:cNvSpPr/>
      </dsp:nvSpPr>
      <dsp:spPr>
        <a:xfrm>
          <a:off x="2583912" y="1314796"/>
          <a:ext cx="156591" cy="298383"/>
        </a:xfrm>
        <a:custGeom>
          <a:avLst/>
          <a:gdLst/>
          <a:ahLst/>
          <a:cxnLst/>
          <a:rect l="0" t="0" r="0" b="0"/>
          <a:pathLst>
            <a:path>
              <a:moveTo>
                <a:pt x="0" y="298383"/>
              </a:moveTo>
              <a:lnTo>
                <a:pt x="78295" y="298383"/>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3784" y="1455564"/>
        <a:ext cx="16848" cy="16848"/>
      </dsp:txXfrm>
    </dsp:sp>
    <dsp:sp modelId="{20261C92-26B9-4277-90EB-FADC51EE79B5}">
      <dsp:nvSpPr>
        <dsp:cNvPr id="0" name=""/>
        <dsp:cNvSpPr/>
      </dsp:nvSpPr>
      <dsp:spPr>
        <a:xfrm>
          <a:off x="1644361" y="1613180"/>
          <a:ext cx="156591" cy="1417323"/>
        </a:xfrm>
        <a:custGeom>
          <a:avLst/>
          <a:gdLst/>
          <a:ahLst/>
          <a:cxnLst/>
          <a:rect l="0" t="0" r="0" b="0"/>
          <a:pathLst>
            <a:path>
              <a:moveTo>
                <a:pt x="0" y="1417323"/>
              </a:moveTo>
              <a:lnTo>
                <a:pt x="78295" y="1417323"/>
              </a:lnTo>
              <a:lnTo>
                <a:pt x="78295" y="0"/>
              </a:lnTo>
              <a:lnTo>
                <a:pt x="156591"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87008" y="2286193"/>
        <a:ext cx="71297" cy="71297"/>
      </dsp:txXfrm>
    </dsp:sp>
    <dsp:sp modelId="{0148957B-3701-44FA-A055-D1023B836BA8}">
      <dsp:nvSpPr>
        <dsp:cNvPr id="0" name=""/>
        <dsp:cNvSpPr/>
      </dsp:nvSpPr>
      <dsp:spPr>
        <a:xfrm>
          <a:off x="2583912" y="568836"/>
          <a:ext cx="156591" cy="447575"/>
        </a:xfrm>
        <a:custGeom>
          <a:avLst/>
          <a:gdLst/>
          <a:ahLst/>
          <a:cxnLst/>
          <a:rect l="0" t="0" r="0" b="0"/>
          <a:pathLst>
            <a:path>
              <a:moveTo>
                <a:pt x="0" y="0"/>
              </a:moveTo>
              <a:lnTo>
                <a:pt x="78295" y="0"/>
              </a:lnTo>
              <a:lnTo>
                <a:pt x="78295" y="447575"/>
              </a:lnTo>
              <a:lnTo>
                <a:pt x="156591" y="44757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0354" y="780770"/>
        <a:ext cx="23708" cy="23708"/>
      </dsp:txXfrm>
    </dsp:sp>
    <dsp:sp modelId="{8071E8D3-890C-4BB2-8DE9-300CC8DEBB1B}">
      <dsp:nvSpPr>
        <dsp:cNvPr id="0" name=""/>
        <dsp:cNvSpPr/>
      </dsp:nvSpPr>
      <dsp:spPr>
        <a:xfrm>
          <a:off x="2583912" y="568836"/>
          <a:ext cx="156591" cy="149191"/>
        </a:xfrm>
        <a:custGeom>
          <a:avLst/>
          <a:gdLst/>
          <a:ahLst/>
          <a:cxnLst/>
          <a:rect l="0" t="0" r="0" b="0"/>
          <a:pathLst>
            <a:path>
              <a:moveTo>
                <a:pt x="0" y="0"/>
              </a:moveTo>
              <a:lnTo>
                <a:pt x="78295" y="0"/>
              </a:lnTo>
              <a:lnTo>
                <a:pt x="78295" y="149191"/>
              </a:lnTo>
              <a:lnTo>
                <a:pt x="156591" y="1491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6801" y="638025"/>
        <a:ext cx="10814" cy="10814"/>
      </dsp:txXfrm>
    </dsp:sp>
    <dsp:sp modelId="{791C9311-10E1-44BF-885D-E27D8977E22B}">
      <dsp:nvSpPr>
        <dsp:cNvPr id="0" name=""/>
        <dsp:cNvSpPr/>
      </dsp:nvSpPr>
      <dsp:spPr>
        <a:xfrm>
          <a:off x="2583912" y="419644"/>
          <a:ext cx="156591" cy="149191"/>
        </a:xfrm>
        <a:custGeom>
          <a:avLst/>
          <a:gdLst/>
          <a:ahLst/>
          <a:cxnLst/>
          <a:rect l="0" t="0" r="0" b="0"/>
          <a:pathLst>
            <a:path>
              <a:moveTo>
                <a:pt x="0" y="149191"/>
              </a:moveTo>
              <a:lnTo>
                <a:pt x="78295" y="149191"/>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6801" y="488833"/>
        <a:ext cx="10814" cy="10814"/>
      </dsp:txXfrm>
    </dsp:sp>
    <dsp:sp modelId="{012D0D4E-30DA-466F-9F37-0A7152DA1FC3}">
      <dsp:nvSpPr>
        <dsp:cNvPr id="0" name=""/>
        <dsp:cNvSpPr/>
      </dsp:nvSpPr>
      <dsp:spPr>
        <a:xfrm>
          <a:off x="2583912" y="121260"/>
          <a:ext cx="156591" cy="447575"/>
        </a:xfrm>
        <a:custGeom>
          <a:avLst/>
          <a:gdLst/>
          <a:ahLst/>
          <a:cxnLst/>
          <a:rect l="0" t="0" r="0" b="0"/>
          <a:pathLst>
            <a:path>
              <a:moveTo>
                <a:pt x="0" y="447575"/>
              </a:moveTo>
              <a:lnTo>
                <a:pt x="78295" y="447575"/>
              </a:lnTo>
              <a:lnTo>
                <a:pt x="78295" y="0"/>
              </a:lnTo>
              <a:lnTo>
                <a:pt x="15659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0354" y="333194"/>
        <a:ext cx="23708" cy="23708"/>
      </dsp:txXfrm>
    </dsp:sp>
    <dsp:sp modelId="{DC1E0D4B-2760-471C-B44D-6E6080983F08}">
      <dsp:nvSpPr>
        <dsp:cNvPr id="0" name=""/>
        <dsp:cNvSpPr/>
      </dsp:nvSpPr>
      <dsp:spPr>
        <a:xfrm>
          <a:off x="1644361" y="568836"/>
          <a:ext cx="156591" cy="2461667"/>
        </a:xfrm>
        <a:custGeom>
          <a:avLst/>
          <a:gdLst/>
          <a:ahLst/>
          <a:cxnLst/>
          <a:rect l="0" t="0" r="0" b="0"/>
          <a:pathLst>
            <a:path>
              <a:moveTo>
                <a:pt x="0" y="2461667"/>
              </a:moveTo>
              <a:lnTo>
                <a:pt x="78295" y="2461667"/>
              </a:lnTo>
              <a:lnTo>
                <a:pt x="78295" y="0"/>
              </a:lnTo>
              <a:lnTo>
                <a:pt x="156591"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60991" y="1738004"/>
        <a:ext cx="123332" cy="123332"/>
      </dsp:txXfrm>
    </dsp:sp>
    <dsp:sp modelId="{A808E09D-0E65-4B2B-ADD7-50BABC2595E8}">
      <dsp:nvSpPr>
        <dsp:cNvPr id="0" name=""/>
        <dsp:cNvSpPr/>
      </dsp:nvSpPr>
      <dsp:spPr>
        <a:xfrm rot="16200000">
          <a:off x="896831" y="2911150"/>
          <a:ext cx="1256353" cy="23870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PPI CSS Project</a:t>
          </a:r>
        </a:p>
      </dsp:txBody>
      <dsp:txXfrm>
        <a:off x="896831" y="2911150"/>
        <a:ext cx="1256353" cy="238707"/>
      </dsp:txXfrm>
    </dsp:sp>
    <dsp:sp modelId="{CF40F25D-2EAF-43C8-9832-BD402FB10A0A}">
      <dsp:nvSpPr>
        <dsp:cNvPr id="0" name=""/>
        <dsp:cNvSpPr/>
      </dsp:nvSpPr>
      <dsp:spPr>
        <a:xfrm>
          <a:off x="1800953" y="449483"/>
          <a:ext cx="782959" cy="23870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Initiating</a:t>
          </a:r>
        </a:p>
      </dsp:txBody>
      <dsp:txXfrm>
        <a:off x="1800953" y="449483"/>
        <a:ext cx="782959" cy="238707"/>
      </dsp:txXfrm>
    </dsp:sp>
    <dsp:sp modelId="{787F6658-9602-4B87-9056-2C318CD3DA20}">
      <dsp:nvSpPr>
        <dsp:cNvPr id="0" name=""/>
        <dsp:cNvSpPr/>
      </dsp:nvSpPr>
      <dsp:spPr>
        <a:xfrm>
          <a:off x="2740504" y="1907"/>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Defining the scope</a:t>
          </a:r>
        </a:p>
      </dsp:txBody>
      <dsp:txXfrm>
        <a:off x="2740504" y="1907"/>
        <a:ext cx="782959" cy="238707"/>
      </dsp:txXfrm>
    </dsp:sp>
    <dsp:sp modelId="{2FD243A8-5659-48C4-98F9-C89EC9E58DD4}">
      <dsp:nvSpPr>
        <dsp:cNvPr id="0" name=""/>
        <dsp:cNvSpPr/>
      </dsp:nvSpPr>
      <dsp:spPr>
        <a:xfrm>
          <a:off x="2740504" y="300291"/>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Creating a schedule</a:t>
          </a:r>
        </a:p>
      </dsp:txBody>
      <dsp:txXfrm>
        <a:off x="2740504" y="300291"/>
        <a:ext cx="782959" cy="238707"/>
      </dsp:txXfrm>
    </dsp:sp>
    <dsp:sp modelId="{7FC497F3-AD48-4F12-BB89-B63BDCB8A375}">
      <dsp:nvSpPr>
        <dsp:cNvPr id="0" name=""/>
        <dsp:cNvSpPr/>
      </dsp:nvSpPr>
      <dsp:spPr>
        <a:xfrm>
          <a:off x="2740504" y="598675"/>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Choosing proper team</a:t>
          </a:r>
        </a:p>
      </dsp:txBody>
      <dsp:txXfrm>
        <a:off x="2740504" y="598675"/>
        <a:ext cx="782959" cy="238707"/>
      </dsp:txXfrm>
    </dsp:sp>
    <dsp:sp modelId="{A811A2AF-738E-4484-9BE7-8629FCA7C1B5}">
      <dsp:nvSpPr>
        <dsp:cNvPr id="0" name=""/>
        <dsp:cNvSpPr/>
      </dsp:nvSpPr>
      <dsp:spPr>
        <a:xfrm>
          <a:off x="2740504" y="897059"/>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Budget</a:t>
          </a:r>
        </a:p>
      </dsp:txBody>
      <dsp:txXfrm>
        <a:off x="2740504" y="897059"/>
        <a:ext cx="782959" cy="238707"/>
      </dsp:txXfrm>
    </dsp:sp>
    <dsp:sp modelId="{F4FBB7AA-A50A-4EF0-9F4D-2044DA7A8B91}">
      <dsp:nvSpPr>
        <dsp:cNvPr id="0" name=""/>
        <dsp:cNvSpPr/>
      </dsp:nvSpPr>
      <dsp:spPr>
        <a:xfrm>
          <a:off x="1800953" y="1493827"/>
          <a:ext cx="782959" cy="23870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Planning</a:t>
          </a:r>
        </a:p>
      </dsp:txBody>
      <dsp:txXfrm>
        <a:off x="1800953" y="1493827"/>
        <a:ext cx="782959" cy="238707"/>
      </dsp:txXfrm>
    </dsp:sp>
    <dsp:sp modelId="{F5DD8EBF-B47D-4AD0-831F-C6A442A92005}">
      <dsp:nvSpPr>
        <dsp:cNvPr id="0" name=""/>
        <dsp:cNvSpPr/>
      </dsp:nvSpPr>
      <dsp:spPr>
        <a:xfrm>
          <a:off x="2740504" y="1195443"/>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Meetings</a:t>
          </a:r>
        </a:p>
      </dsp:txBody>
      <dsp:txXfrm>
        <a:off x="2740504" y="1195443"/>
        <a:ext cx="782959" cy="238707"/>
      </dsp:txXfrm>
    </dsp:sp>
    <dsp:sp modelId="{F49E2D99-6FE1-4D36-BE81-B97DFA5D6041}">
      <dsp:nvSpPr>
        <dsp:cNvPr id="0" name=""/>
        <dsp:cNvSpPr/>
      </dsp:nvSpPr>
      <dsp:spPr>
        <a:xfrm>
          <a:off x="2740504" y="1493827"/>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Identifying risks</a:t>
          </a:r>
        </a:p>
      </dsp:txBody>
      <dsp:txXfrm>
        <a:off x="2740504" y="1493827"/>
        <a:ext cx="782959" cy="238707"/>
      </dsp:txXfrm>
    </dsp:sp>
    <dsp:sp modelId="{79D4A334-2652-4285-897F-FF06479CB9FF}">
      <dsp:nvSpPr>
        <dsp:cNvPr id="0" name=""/>
        <dsp:cNvSpPr/>
      </dsp:nvSpPr>
      <dsp:spPr>
        <a:xfrm>
          <a:off x="2740504" y="1792211"/>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Verifying project schedule</a:t>
          </a:r>
        </a:p>
      </dsp:txBody>
      <dsp:txXfrm>
        <a:off x="2740504" y="1792211"/>
        <a:ext cx="782959" cy="238707"/>
      </dsp:txXfrm>
    </dsp:sp>
    <dsp:sp modelId="{8E3D964C-AABE-4B46-8ADF-EEF06833B948}">
      <dsp:nvSpPr>
        <dsp:cNvPr id="0" name=""/>
        <dsp:cNvSpPr/>
      </dsp:nvSpPr>
      <dsp:spPr>
        <a:xfrm>
          <a:off x="1800953" y="2612766"/>
          <a:ext cx="782959" cy="23870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Executing</a:t>
          </a:r>
        </a:p>
      </dsp:txBody>
      <dsp:txXfrm>
        <a:off x="1800953" y="2612766"/>
        <a:ext cx="782959" cy="238707"/>
      </dsp:txXfrm>
    </dsp:sp>
    <dsp:sp modelId="{B635FDCA-8CB4-4DC3-A95A-EE3512E87D70}">
      <dsp:nvSpPr>
        <dsp:cNvPr id="0" name=""/>
        <dsp:cNvSpPr/>
      </dsp:nvSpPr>
      <dsp:spPr>
        <a:xfrm>
          <a:off x="2740504" y="2239786"/>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Hardware</a:t>
          </a:r>
        </a:p>
      </dsp:txBody>
      <dsp:txXfrm>
        <a:off x="2740504" y="2239786"/>
        <a:ext cx="782959" cy="238707"/>
      </dsp:txXfrm>
    </dsp:sp>
    <dsp:sp modelId="{BD35B996-9DA9-402C-AF75-E3E26EE28108}">
      <dsp:nvSpPr>
        <dsp:cNvPr id="0" name=""/>
        <dsp:cNvSpPr/>
      </dsp:nvSpPr>
      <dsp:spPr>
        <a:xfrm>
          <a:off x="3680056" y="2090594"/>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Selection</a:t>
          </a:r>
        </a:p>
      </dsp:txBody>
      <dsp:txXfrm>
        <a:off x="3680056" y="2090594"/>
        <a:ext cx="782959" cy="238707"/>
      </dsp:txXfrm>
    </dsp:sp>
    <dsp:sp modelId="{50BE1DC2-8678-4DA1-8A08-E6F7C508FA3E}">
      <dsp:nvSpPr>
        <dsp:cNvPr id="0" name=""/>
        <dsp:cNvSpPr/>
      </dsp:nvSpPr>
      <dsp:spPr>
        <a:xfrm>
          <a:off x="3680056" y="2388978"/>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Purchase</a:t>
          </a:r>
        </a:p>
      </dsp:txBody>
      <dsp:txXfrm>
        <a:off x="3680056" y="2388978"/>
        <a:ext cx="782959" cy="238707"/>
      </dsp:txXfrm>
    </dsp:sp>
    <dsp:sp modelId="{B0A41D37-28C4-4DF8-AA0E-C8500BD476C0}">
      <dsp:nvSpPr>
        <dsp:cNvPr id="0" name=""/>
        <dsp:cNvSpPr/>
      </dsp:nvSpPr>
      <dsp:spPr>
        <a:xfrm>
          <a:off x="2740504" y="2985746"/>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Software</a:t>
          </a:r>
        </a:p>
      </dsp:txBody>
      <dsp:txXfrm>
        <a:off x="2740504" y="2985746"/>
        <a:ext cx="782959" cy="238707"/>
      </dsp:txXfrm>
    </dsp:sp>
    <dsp:sp modelId="{35B6AD5C-D53C-4265-84BC-54B261DD5036}">
      <dsp:nvSpPr>
        <dsp:cNvPr id="0" name=""/>
        <dsp:cNvSpPr/>
      </dsp:nvSpPr>
      <dsp:spPr>
        <a:xfrm>
          <a:off x="3680056" y="2687362"/>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Selection</a:t>
          </a:r>
        </a:p>
      </dsp:txBody>
      <dsp:txXfrm>
        <a:off x="3680056" y="2687362"/>
        <a:ext cx="782959" cy="238707"/>
      </dsp:txXfrm>
    </dsp:sp>
    <dsp:sp modelId="{88DB7B74-31E1-4BF6-A6A3-64AB3A676BDE}">
      <dsp:nvSpPr>
        <dsp:cNvPr id="0" name=""/>
        <dsp:cNvSpPr/>
      </dsp:nvSpPr>
      <dsp:spPr>
        <a:xfrm>
          <a:off x="3680056" y="2985746"/>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Purchase</a:t>
          </a:r>
        </a:p>
      </dsp:txBody>
      <dsp:txXfrm>
        <a:off x="3680056" y="2985746"/>
        <a:ext cx="782959" cy="238707"/>
      </dsp:txXfrm>
    </dsp:sp>
    <dsp:sp modelId="{D0744DF9-4B2B-4CBE-84FD-8A56A3EAE2E6}">
      <dsp:nvSpPr>
        <dsp:cNvPr id="0" name=""/>
        <dsp:cNvSpPr/>
      </dsp:nvSpPr>
      <dsp:spPr>
        <a:xfrm>
          <a:off x="3680056" y="3284130"/>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Creating design</a:t>
          </a:r>
        </a:p>
      </dsp:txBody>
      <dsp:txXfrm>
        <a:off x="3680056" y="3284130"/>
        <a:ext cx="782959" cy="238707"/>
      </dsp:txXfrm>
    </dsp:sp>
    <dsp:sp modelId="{F29196FF-1857-463E-B37D-74CC2408C874}">
      <dsp:nvSpPr>
        <dsp:cNvPr id="0" name=""/>
        <dsp:cNvSpPr/>
      </dsp:nvSpPr>
      <dsp:spPr>
        <a:xfrm>
          <a:off x="1800953" y="3806302"/>
          <a:ext cx="782959" cy="23870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Control</a:t>
          </a:r>
        </a:p>
      </dsp:txBody>
      <dsp:txXfrm>
        <a:off x="1800953" y="3806302"/>
        <a:ext cx="782959" cy="238707"/>
      </dsp:txXfrm>
    </dsp:sp>
    <dsp:sp modelId="{6F843AF5-C4A8-49AA-9D79-5F23A46ADA11}">
      <dsp:nvSpPr>
        <dsp:cNvPr id="0" name=""/>
        <dsp:cNvSpPr/>
      </dsp:nvSpPr>
      <dsp:spPr>
        <a:xfrm>
          <a:off x="2740504" y="3582514"/>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Install new hardware</a:t>
          </a:r>
        </a:p>
      </dsp:txBody>
      <dsp:txXfrm>
        <a:off x="2740504" y="3582514"/>
        <a:ext cx="782959" cy="238707"/>
      </dsp:txXfrm>
    </dsp:sp>
    <dsp:sp modelId="{C00E1787-3E1B-4C2C-AFAA-A862181874CB}">
      <dsp:nvSpPr>
        <dsp:cNvPr id="0" name=""/>
        <dsp:cNvSpPr/>
      </dsp:nvSpPr>
      <dsp:spPr>
        <a:xfrm>
          <a:off x="3680056" y="3582514"/>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Run test</a:t>
          </a:r>
        </a:p>
      </dsp:txBody>
      <dsp:txXfrm>
        <a:off x="3680056" y="3582514"/>
        <a:ext cx="782959" cy="238707"/>
      </dsp:txXfrm>
    </dsp:sp>
    <dsp:sp modelId="{299DCBE3-9CE2-46E7-9BC6-72631173D12D}">
      <dsp:nvSpPr>
        <dsp:cNvPr id="0" name=""/>
        <dsp:cNvSpPr/>
      </dsp:nvSpPr>
      <dsp:spPr>
        <a:xfrm>
          <a:off x="2740504" y="4030090"/>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Install new software</a:t>
          </a:r>
        </a:p>
      </dsp:txBody>
      <dsp:txXfrm>
        <a:off x="2740504" y="4030090"/>
        <a:ext cx="782959" cy="238707"/>
      </dsp:txXfrm>
    </dsp:sp>
    <dsp:sp modelId="{E8CE5BC9-80F0-4F6E-91EA-5984C50D94AE}">
      <dsp:nvSpPr>
        <dsp:cNvPr id="0" name=""/>
        <dsp:cNvSpPr/>
      </dsp:nvSpPr>
      <dsp:spPr>
        <a:xfrm>
          <a:off x="3680056" y="3880898"/>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Implement</a:t>
          </a:r>
        </a:p>
      </dsp:txBody>
      <dsp:txXfrm>
        <a:off x="3680056" y="3880898"/>
        <a:ext cx="782959" cy="238707"/>
      </dsp:txXfrm>
    </dsp:sp>
    <dsp:sp modelId="{234097F3-6BEC-48D1-AD18-96CC4BCB9CD1}">
      <dsp:nvSpPr>
        <dsp:cNvPr id="0" name=""/>
        <dsp:cNvSpPr/>
      </dsp:nvSpPr>
      <dsp:spPr>
        <a:xfrm>
          <a:off x="3680056" y="4179282"/>
          <a:ext cx="782959" cy="2387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Run test</a:t>
          </a:r>
        </a:p>
      </dsp:txBody>
      <dsp:txXfrm>
        <a:off x="3680056" y="4179282"/>
        <a:ext cx="782959" cy="238707"/>
      </dsp:txXfrm>
    </dsp:sp>
    <dsp:sp modelId="{25778C49-BFF9-47CC-8E6C-9A991E24716E}">
      <dsp:nvSpPr>
        <dsp:cNvPr id="0" name=""/>
        <dsp:cNvSpPr/>
      </dsp:nvSpPr>
      <dsp:spPr>
        <a:xfrm>
          <a:off x="1800953" y="4626858"/>
          <a:ext cx="782959" cy="23870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Closure</a:t>
          </a:r>
        </a:p>
      </dsp:txBody>
      <dsp:txXfrm>
        <a:off x="1800953" y="4626858"/>
        <a:ext cx="782959" cy="238707"/>
      </dsp:txXfrm>
    </dsp:sp>
    <dsp:sp modelId="{B8C6F004-829D-4E36-9AB2-DCC2CBCE6E93}">
      <dsp:nvSpPr>
        <dsp:cNvPr id="0" name=""/>
        <dsp:cNvSpPr/>
      </dsp:nvSpPr>
      <dsp:spPr>
        <a:xfrm>
          <a:off x="2740504" y="4328474"/>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Implementation plan</a:t>
          </a:r>
        </a:p>
      </dsp:txBody>
      <dsp:txXfrm>
        <a:off x="2740504" y="4328474"/>
        <a:ext cx="782959" cy="238707"/>
      </dsp:txXfrm>
    </dsp:sp>
    <dsp:sp modelId="{7B5C90CE-B57F-470C-B3AE-9A28F39C7329}">
      <dsp:nvSpPr>
        <dsp:cNvPr id="0" name=""/>
        <dsp:cNvSpPr/>
      </dsp:nvSpPr>
      <dsp:spPr>
        <a:xfrm>
          <a:off x="2740504" y="4626858"/>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Contigency plan</a:t>
          </a:r>
        </a:p>
      </dsp:txBody>
      <dsp:txXfrm>
        <a:off x="2740504" y="4626858"/>
        <a:ext cx="782959" cy="238707"/>
      </dsp:txXfrm>
    </dsp:sp>
    <dsp:sp modelId="{742CBC75-7920-4E42-9756-1E3D81DB1C66}">
      <dsp:nvSpPr>
        <dsp:cNvPr id="0" name=""/>
        <dsp:cNvSpPr/>
      </dsp:nvSpPr>
      <dsp:spPr>
        <a:xfrm>
          <a:off x="2740504" y="4925242"/>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Monitoring and controlling</a:t>
          </a:r>
        </a:p>
      </dsp:txBody>
      <dsp:txXfrm>
        <a:off x="2740504" y="4925242"/>
        <a:ext cx="782959" cy="238707"/>
      </dsp:txXfrm>
    </dsp:sp>
    <dsp:sp modelId="{3DAB818D-375C-478B-B39B-1EB846E6BB3B}">
      <dsp:nvSpPr>
        <dsp:cNvPr id="0" name=""/>
        <dsp:cNvSpPr/>
      </dsp:nvSpPr>
      <dsp:spPr>
        <a:xfrm>
          <a:off x="1800953" y="5372818"/>
          <a:ext cx="782959" cy="23870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Training</a:t>
          </a:r>
        </a:p>
      </dsp:txBody>
      <dsp:txXfrm>
        <a:off x="1800953" y="5372818"/>
        <a:ext cx="782959" cy="238707"/>
      </dsp:txXfrm>
    </dsp:sp>
    <dsp:sp modelId="{2ED6F697-4424-4A9B-BD8A-BEAA411F50C5}">
      <dsp:nvSpPr>
        <dsp:cNvPr id="0" name=""/>
        <dsp:cNvSpPr/>
      </dsp:nvSpPr>
      <dsp:spPr>
        <a:xfrm>
          <a:off x="2740504" y="5223626"/>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Teach operation of new systems</a:t>
          </a:r>
        </a:p>
      </dsp:txBody>
      <dsp:txXfrm>
        <a:off x="2740504" y="5223626"/>
        <a:ext cx="782959" cy="238707"/>
      </dsp:txXfrm>
    </dsp:sp>
    <dsp:sp modelId="{02E5DD2A-8AD9-4C6F-AA6B-F05A12D0196F}">
      <dsp:nvSpPr>
        <dsp:cNvPr id="0" name=""/>
        <dsp:cNvSpPr/>
      </dsp:nvSpPr>
      <dsp:spPr>
        <a:xfrm>
          <a:off x="2740504" y="5522010"/>
          <a:ext cx="782959" cy="2387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Trouble shooting</a:t>
          </a:r>
        </a:p>
      </dsp:txBody>
      <dsp:txXfrm>
        <a:off x="2740504" y="5522010"/>
        <a:ext cx="782959" cy="23870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A51B7DBA794CA2A240B4ADC3F8EAA4"/>
        <w:category>
          <w:name w:val="General"/>
          <w:gallery w:val="placeholder"/>
        </w:category>
        <w:types>
          <w:type w:val="bbPlcHdr"/>
        </w:types>
        <w:behaviors>
          <w:behavior w:val="content"/>
        </w:behaviors>
        <w:guid w:val="{E7DA6652-3F92-4F1A-9795-4E2FBA5987F1}"/>
      </w:docPartPr>
      <w:docPartBody>
        <w:p w:rsidR="00000000" w:rsidRDefault="00716567">
          <w:pPr>
            <w:pStyle w:val="3BA51B7DBA794CA2A240B4ADC3F8EAA4"/>
          </w:pPr>
          <w:r>
            <w:t>[Title Here, up to 12 Words, on One to Two Lines]</w:t>
          </w:r>
        </w:p>
      </w:docPartBody>
    </w:docPart>
    <w:docPart>
      <w:docPartPr>
        <w:name w:val="CA1A341E0FF04557936549D4D1A21ACF"/>
        <w:category>
          <w:name w:val="General"/>
          <w:gallery w:val="placeholder"/>
        </w:category>
        <w:types>
          <w:type w:val="bbPlcHdr"/>
        </w:types>
        <w:behaviors>
          <w:behavior w:val="content"/>
        </w:behaviors>
        <w:guid w:val="{C6C049F1-4FD9-42CA-999B-174BCF024755}"/>
      </w:docPartPr>
      <w:docPartBody>
        <w:p w:rsidR="00000000" w:rsidRDefault="00716567">
          <w:pPr>
            <w:pStyle w:val="CA1A341E0FF04557936549D4D1A21ACF"/>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51B7DBA794CA2A240B4ADC3F8EAA4">
    <w:name w:val="3BA51B7DBA794CA2A240B4ADC3F8EAA4"/>
  </w:style>
  <w:style w:type="paragraph" w:customStyle="1" w:styleId="4479FFF6F8A8447C9AE07F7CDC56F0FD">
    <w:name w:val="4479FFF6F8A8447C9AE07F7CDC56F0FD"/>
  </w:style>
  <w:style w:type="paragraph" w:customStyle="1" w:styleId="78D096C38B6E4514B443F6D10A86D580">
    <w:name w:val="78D096C38B6E4514B443F6D10A86D580"/>
  </w:style>
  <w:style w:type="paragraph" w:customStyle="1" w:styleId="6DC2B010CDA54B388CDDDBC82B55E28B">
    <w:name w:val="6DC2B010CDA54B388CDDDBC82B55E28B"/>
  </w:style>
  <w:style w:type="paragraph" w:customStyle="1" w:styleId="CD6F0E0AB8754E1084C72DFDE74FB4B7">
    <w:name w:val="CD6F0E0AB8754E1084C72DFDE74FB4B7"/>
  </w:style>
  <w:style w:type="paragraph" w:customStyle="1" w:styleId="3BE2F0D651AA4C0A8BB6CB5BA91611AC">
    <w:name w:val="3BE2F0D651AA4C0A8BB6CB5BA91611AC"/>
  </w:style>
  <w:style w:type="character" w:styleId="Emphasis">
    <w:name w:val="Emphasis"/>
    <w:basedOn w:val="DefaultParagraphFont"/>
    <w:uiPriority w:val="4"/>
    <w:unhideWhenUsed/>
    <w:qFormat/>
    <w:rPr>
      <w:i/>
      <w:iCs/>
    </w:rPr>
  </w:style>
  <w:style w:type="paragraph" w:customStyle="1" w:styleId="30F54C2514C3490998F9FD573BB3D068">
    <w:name w:val="30F54C2514C3490998F9FD573BB3D068"/>
  </w:style>
  <w:style w:type="paragraph" w:customStyle="1" w:styleId="3832C49A174745618C13AAD17C4E5EAD">
    <w:name w:val="3832C49A174745618C13AAD17C4E5EAD"/>
  </w:style>
  <w:style w:type="paragraph" w:customStyle="1" w:styleId="D329605DFE204DB291D6BFB28201659C">
    <w:name w:val="D329605DFE204DB291D6BFB28201659C"/>
  </w:style>
  <w:style w:type="paragraph" w:customStyle="1" w:styleId="7FF5E46CAF114251A23347DB08D86932">
    <w:name w:val="7FF5E46CAF114251A23347DB08D86932"/>
  </w:style>
  <w:style w:type="paragraph" w:customStyle="1" w:styleId="469FC304026B431783BB60CB9D7DA183">
    <w:name w:val="469FC304026B431783BB60CB9D7DA183"/>
  </w:style>
  <w:style w:type="paragraph" w:customStyle="1" w:styleId="709A731738364355A664A95E3294BBC5">
    <w:name w:val="709A731738364355A664A95E3294BBC5"/>
  </w:style>
  <w:style w:type="paragraph" w:customStyle="1" w:styleId="09E9702DDDB749979F13F0475FDAF75A">
    <w:name w:val="09E9702DDDB749979F13F0475FDAF75A"/>
  </w:style>
  <w:style w:type="paragraph" w:customStyle="1" w:styleId="19405A066E2240C8875C8B94BE0A89AA">
    <w:name w:val="19405A066E2240C8875C8B94BE0A89AA"/>
  </w:style>
  <w:style w:type="paragraph" w:customStyle="1" w:styleId="0DFCB288C68342C0BEC544F58D34E3BF">
    <w:name w:val="0DFCB288C68342C0BEC544F58D34E3BF"/>
  </w:style>
  <w:style w:type="paragraph" w:customStyle="1" w:styleId="63EBD7F209614E55AE5CED8F474AD0E6">
    <w:name w:val="63EBD7F209614E55AE5CED8F474AD0E6"/>
  </w:style>
  <w:style w:type="paragraph" w:customStyle="1" w:styleId="A819EA91685B48638CBC87A80F28CB6C">
    <w:name w:val="A819EA91685B48638CBC87A80F28CB6C"/>
  </w:style>
  <w:style w:type="paragraph" w:customStyle="1" w:styleId="7BA80535F8EF4755AAB91AFF44FE9E57">
    <w:name w:val="7BA80535F8EF4755AAB91AFF44FE9E57"/>
  </w:style>
  <w:style w:type="paragraph" w:customStyle="1" w:styleId="28B4EDD454954F25B321DC71AD9DB0E7">
    <w:name w:val="28B4EDD454954F25B321DC71AD9DB0E7"/>
  </w:style>
  <w:style w:type="paragraph" w:customStyle="1" w:styleId="227C7A4ED3E140F1B20516104DB95404">
    <w:name w:val="227C7A4ED3E140F1B20516104DB95404"/>
  </w:style>
  <w:style w:type="paragraph" w:customStyle="1" w:styleId="4A14641D93C842E5984721E669B021CE">
    <w:name w:val="4A14641D93C842E5984721E669B021CE"/>
  </w:style>
  <w:style w:type="paragraph" w:customStyle="1" w:styleId="3980C629CABF469D97CD2B9D5313E4E9">
    <w:name w:val="3980C629CABF469D97CD2B9D5313E4E9"/>
  </w:style>
  <w:style w:type="paragraph" w:customStyle="1" w:styleId="32AA810D4D8E4A6FAB0B8BC98C600025">
    <w:name w:val="32AA810D4D8E4A6FAB0B8BC98C600025"/>
  </w:style>
  <w:style w:type="paragraph" w:customStyle="1" w:styleId="D431FE08D33E43CF867C5ACEF4AEA4A4">
    <w:name w:val="D431FE08D33E43CF867C5ACEF4AEA4A4"/>
  </w:style>
  <w:style w:type="paragraph" w:customStyle="1" w:styleId="E174A9BF39BA4C3DB36615F2E281A4F4">
    <w:name w:val="E174A9BF39BA4C3DB36615F2E281A4F4"/>
  </w:style>
  <w:style w:type="paragraph" w:customStyle="1" w:styleId="649B1E5B5FBE4086A5E8FE4AB9295CAF">
    <w:name w:val="649B1E5B5FBE4086A5E8FE4AB9295CAF"/>
  </w:style>
  <w:style w:type="paragraph" w:customStyle="1" w:styleId="73B3E2C8E67D4654B627A2B76EDAF864">
    <w:name w:val="73B3E2C8E67D4654B627A2B76EDAF864"/>
  </w:style>
  <w:style w:type="paragraph" w:customStyle="1" w:styleId="DC17D032832D4B8B9618B999D21FDDDD">
    <w:name w:val="DC17D032832D4B8B9618B999D21FDDDD"/>
  </w:style>
  <w:style w:type="paragraph" w:customStyle="1" w:styleId="D0E01B0257324D038F881C1AA16A2BAE">
    <w:name w:val="D0E01B0257324D038F881C1AA16A2BAE"/>
  </w:style>
  <w:style w:type="paragraph" w:customStyle="1" w:styleId="0E31AC0A2FC84D9EA923F14380FCD9B6">
    <w:name w:val="0E31AC0A2FC84D9EA923F14380FCD9B6"/>
  </w:style>
  <w:style w:type="paragraph" w:customStyle="1" w:styleId="8B889C1250B04F0BABC673E57DC44649">
    <w:name w:val="8B889C1250B04F0BABC673E57DC44649"/>
  </w:style>
  <w:style w:type="paragraph" w:customStyle="1" w:styleId="5DDDED6E9A6445469CC59B903521BB3E">
    <w:name w:val="5DDDED6E9A6445469CC59B903521BB3E"/>
  </w:style>
  <w:style w:type="paragraph" w:customStyle="1" w:styleId="D12F896BA6EF4B04AD3687EE8F287B6B">
    <w:name w:val="D12F896BA6EF4B04AD3687EE8F287B6B"/>
  </w:style>
  <w:style w:type="paragraph" w:customStyle="1" w:styleId="931BBC71ACDE4075B3C3AA15DB7C3872">
    <w:name w:val="931BBC71ACDE4075B3C3AA15DB7C3872"/>
  </w:style>
  <w:style w:type="paragraph" w:customStyle="1" w:styleId="BB5A583B5A2E4F3488FCCC8F65072A89">
    <w:name w:val="BB5A583B5A2E4F3488FCCC8F65072A89"/>
  </w:style>
  <w:style w:type="paragraph" w:customStyle="1" w:styleId="A304BE5734424FE281E65FDC98822AF2">
    <w:name w:val="A304BE5734424FE281E65FDC98822AF2"/>
  </w:style>
  <w:style w:type="paragraph" w:customStyle="1" w:styleId="08A1B12A919D4079AF4D0E8F4ECDB222">
    <w:name w:val="08A1B12A919D4079AF4D0E8F4ECDB222"/>
  </w:style>
  <w:style w:type="paragraph" w:customStyle="1" w:styleId="1BB7C833ECEC441A8CF5A904ED18934B">
    <w:name w:val="1BB7C833ECEC441A8CF5A904ED18934B"/>
  </w:style>
  <w:style w:type="paragraph" w:customStyle="1" w:styleId="8C991926F75343E3A967AFE26CF9E399">
    <w:name w:val="8C991926F75343E3A967AFE26CF9E399"/>
  </w:style>
  <w:style w:type="paragraph" w:customStyle="1" w:styleId="B39F14BFDE684B45A9E0025F29DD1B9D">
    <w:name w:val="B39F14BFDE684B45A9E0025F29DD1B9D"/>
  </w:style>
  <w:style w:type="paragraph" w:customStyle="1" w:styleId="0B4B243BC479417FBCD5AE0AA2510FFF">
    <w:name w:val="0B4B243BC479417FBCD5AE0AA2510FFF"/>
  </w:style>
  <w:style w:type="paragraph" w:customStyle="1" w:styleId="F235242310BA4F6B9E0BC3CDC94F7C44">
    <w:name w:val="F235242310BA4F6B9E0BC3CDC94F7C44"/>
  </w:style>
  <w:style w:type="paragraph" w:customStyle="1" w:styleId="4DCB24F3840043B9B52D64710A805F30">
    <w:name w:val="4DCB24F3840043B9B52D64710A805F30"/>
  </w:style>
  <w:style w:type="paragraph" w:customStyle="1" w:styleId="7CE59EDDA9C04897A05BECF41781157B">
    <w:name w:val="7CE59EDDA9C04897A05BECF41781157B"/>
  </w:style>
  <w:style w:type="paragraph" w:customStyle="1" w:styleId="A8C1A23FC77E4C208518CA3943A2477C">
    <w:name w:val="A8C1A23FC77E4C208518CA3943A2477C"/>
  </w:style>
  <w:style w:type="paragraph" w:customStyle="1" w:styleId="3C1EC33890394922A919B42CCEEB4452">
    <w:name w:val="3C1EC33890394922A919B42CCEEB4452"/>
  </w:style>
  <w:style w:type="paragraph" w:customStyle="1" w:styleId="7BD653E3F0E043DC9DA1B4BD3795DC4A">
    <w:name w:val="7BD653E3F0E043DC9DA1B4BD3795DC4A"/>
  </w:style>
  <w:style w:type="paragraph" w:customStyle="1" w:styleId="EBF45684E6A743AE9CC51604459F1670">
    <w:name w:val="EBF45684E6A743AE9CC51604459F1670"/>
  </w:style>
  <w:style w:type="paragraph" w:customStyle="1" w:styleId="70D3C4ADFE924A0B804F88C7600F97C0">
    <w:name w:val="70D3C4ADFE924A0B804F88C7600F97C0"/>
  </w:style>
  <w:style w:type="paragraph" w:customStyle="1" w:styleId="2496E76C17D84806AAEBE448F31AAA90">
    <w:name w:val="2496E76C17D84806AAEBE448F31AAA90"/>
  </w:style>
  <w:style w:type="paragraph" w:customStyle="1" w:styleId="5BE9898EB760463BB79B83B6ACB57F7F">
    <w:name w:val="5BE9898EB760463BB79B83B6ACB57F7F"/>
  </w:style>
  <w:style w:type="paragraph" w:customStyle="1" w:styleId="AEA87B7F1861407DAFF7550A750CE8B6">
    <w:name w:val="AEA87B7F1861407DAFF7550A750CE8B6"/>
  </w:style>
  <w:style w:type="paragraph" w:customStyle="1" w:styleId="6E08B6AA930F49558249C5AA51A464A5">
    <w:name w:val="6E08B6AA930F49558249C5AA51A464A5"/>
  </w:style>
  <w:style w:type="paragraph" w:customStyle="1" w:styleId="4FC4E78913C0441288C8EBA372215DA6">
    <w:name w:val="4FC4E78913C0441288C8EBA372215DA6"/>
  </w:style>
  <w:style w:type="paragraph" w:customStyle="1" w:styleId="9F330D803C63490FA75B3D6A1AB3958A">
    <w:name w:val="9F330D803C63490FA75B3D6A1AB3958A"/>
  </w:style>
  <w:style w:type="paragraph" w:customStyle="1" w:styleId="55756E5ABFE6465FB5D8A7763A6D920B">
    <w:name w:val="55756E5ABFE6465FB5D8A7763A6D920B"/>
  </w:style>
  <w:style w:type="paragraph" w:customStyle="1" w:styleId="3EB8B3D4D2984835B8FFE7CE77B0956B">
    <w:name w:val="3EB8B3D4D2984835B8FFE7CE77B0956B"/>
  </w:style>
  <w:style w:type="paragraph" w:customStyle="1" w:styleId="CCE06CA301A2460AB6B9066A685A247B">
    <w:name w:val="CCE06CA301A2460AB6B9066A685A247B"/>
  </w:style>
  <w:style w:type="paragraph" w:customStyle="1" w:styleId="01ACDE02A2E94ED4BFE1C467C75BB7F5">
    <w:name w:val="01ACDE02A2E94ED4BFE1C467C75BB7F5"/>
  </w:style>
  <w:style w:type="paragraph" w:customStyle="1" w:styleId="D246E6A015334F589115F548AB818266">
    <w:name w:val="D246E6A015334F589115F548AB818266"/>
  </w:style>
  <w:style w:type="paragraph" w:customStyle="1" w:styleId="B472D3D75B17424580DB0399B6F6E03F">
    <w:name w:val="B472D3D75B17424580DB0399B6F6E03F"/>
  </w:style>
  <w:style w:type="paragraph" w:customStyle="1" w:styleId="CA1A341E0FF04557936549D4D1A21ACF">
    <w:name w:val="CA1A341E0FF04557936549D4D1A21ACF"/>
  </w:style>
  <w:style w:type="paragraph" w:customStyle="1" w:styleId="9E520CC6248947A8A55A0B2DE3920B00">
    <w:name w:val="9E520CC6248947A8A55A0B2DE3920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2.xml><?xml version="1.0" encoding="utf-8"?>
<CoverPageProperties xmlns="http://schemas.microsoft.com/office/2006/coverPageProps">
  <PublishDate/>
  <Abstract>Project 3</Abstract>
  <CompanyAddress/>
  <CompanyPhone/>
  <CompanyFax/>
  <CompanyEmail/>
</CoverPageProperties>
</file>

<file path=customXml/itemProps1.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tf03982351_win32 (3)</Template>
  <TotalTime>108</TotalTime>
  <Pages>8</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3: Scheduling Project Work</dc:title>
  <dc:subject/>
  <dc:creator>Sara Hussain</dc:creator>
  <cp:keywords/>
  <dc:description/>
  <cp:lastModifiedBy>Sara Hussain</cp:lastModifiedBy>
  <cp:revision>33</cp:revision>
  <dcterms:created xsi:type="dcterms:W3CDTF">2021-03-22T00:06:00Z</dcterms:created>
  <dcterms:modified xsi:type="dcterms:W3CDTF">2021-03-22T03:18:00Z</dcterms:modified>
</cp:coreProperties>
</file>